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F42" w:rsidRDefault="00C80B20">
      <w:pPr>
        <w:pStyle w:val="Subtitle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D14A3D" wp14:editId="7419C147">
                <wp:simplePos x="0" y="0"/>
                <wp:positionH relativeFrom="column">
                  <wp:posOffset>-154305</wp:posOffset>
                </wp:positionH>
                <wp:positionV relativeFrom="paragraph">
                  <wp:posOffset>-144780</wp:posOffset>
                </wp:positionV>
                <wp:extent cx="2374265" cy="11049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B20" w:rsidRPr="00C80B20" w:rsidRDefault="00C80B20">
                            <w:pPr>
                              <w:rPr>
                                <w:sz w:val="144"/>
                              </w:rPr>
                            </w:pPr>
                            <w:r w:rsidRPr="00C80B20">
                              <w:rPr>
                                <w:sz w:val="144"/>
                              </w:rPr>
                              <w:t>JUNE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.15pt;margin-top:-11.4pt;width:186.95pt;height:87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" filled="f" stroked="f">
                <v:textbox>
                  <w:txbxContent>
                    <w:p w:rsidR="00C80B20" w:rsidRPr="00C80B20" w:rsidRDefault="00C80B20">
                      <w:pPr>
                        <w:rPr>
                          <w:sz w:val="144"/>
                        </w:rPr>
                      </w:pPr>
                      <w:r w:rsidRPr="00C80B20">
                        <w:rPr>
                          <w:sz w:val="144"/>
                        </w:rPr>
                        <w:t>JUNE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2264" w:type="pct"/>
        <w:tblInd w:w="5573" w:type="dxa"/>
        <w:tblBorders>
          <w:bottom w:val="thickThinLargeGap" w:sz="12" w:space="0" w:color="4E4E4E" w:themeColor="accent1" w:themeTint="BF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  <w:tblDescription w:val="Name and date"/>
      </w:tblPr>
      <w:tblGrid>
        <w:gridCol w:w="1373"/>
        <w:gridCol w:w="3544"/>
      </w:tblGrid>
      <w:tr w:rsidR="00C80B20" w:rsidTr="00C80B20">
        <w:tc>
          <w:tcPr>
            <w:tcW w:w="1396" w:type="pct"/>
          </w:tcPr>
          <w:p w:rsidR="00C80B20" w:rsidRDefault="00C80B20">
            <w:pPr>
              <w:pStyle w:val="Title"/>
            </w:pPr>
            <w:r>
              <w:t>NAME:</w:t>
            </w:r>
          </w:p>
        </w:tc>
        <w:tc>
          <w:tcPr>
            <w:tcW w:w="3604" w:type="pct"/>
          </w:tcPr>
          <w:p w:rsidR="00C80B20" w:rsidRDefault="00C80B20">
            <w:pPr>
              <w:pStyle w:val="Title"/>
            </w:pPr>
          </w:p>
        </w:tc>
      </w:tr>
    </w:tbl>
    <w:p w:rsidR="004E4F42" w:rsidRDefault="004E4F42"/>
    <w:tbl>
      <w:tblPr>
        <w:tblStyle w:val="WeeklyAssignments"/>
        <w:tblW w:w="5002" w:type="pct"/>
        <w:tblLook w:val="02A0" w:firstRow="1" w:lastRow="0" w:firstColumn="1" w:lastColumn="0" w:noHBand="1" w:noVBand="0"/>
        <w:tblDescription w:val="Assignment calendar"/>
      </w:tblPr>
      <w:tblGrid>
        <w:gridCol w:w="2221"/>
        <w:gridCol w:w="2199"/>
        <w:gridCol w:w="2200"/>
        <w:gridCol w:w="2200"/>
        <w:gridCol w:w="2200"/>
      </w:tblGrid>
      <w:tr w:rsidR="004E4F42" w:rsidRPr="00362488" w:rsidTr="003624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tcW w:w="1008" w:type="pct"/>
          </w:tcPr>
          <w:p w:rsidR="004E4F42" w:rsidRPr="00362488" w:rsidRDefault="004E4F42" w:rsidP="00C80B20">
            <w:pPr>
              <w:rPr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4E4F42" w:rsidRPr="00362488" w:rsidRDefault="004E4F42">
            <w:pPr>
              <w:rPr>
                <w:sz w:val="16"/>
                <w:szCs w:val="16"/>
              </w:rPr>
            </w:pPr>
          </w:p>
        </w:tc>
        <w:tc>
          <w:tcPr>
            <w:tcW w:w="998" w:type="pct"/>
          </w:tcPr>
          <w:p w:rsidR="004E4F42" w:rsidRPr="00362488" w:rsidRDefault="004E4F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4E4F42" w:rsidRPr="00362488" w:rsidRDefault="004E4F42">
            <w:pPr>
              <w:rPr>
                <w:sz w:val="16"/>
                <w:szCs w:val="16"/>
              </w:rPr>
            </w:pPr>
          </w:p>
        </w:tc>
        <w:tc>
          <w:tcPr>
            <w:tcW w:w="998" w:type="pct"/>
          </w:tcPr>
          <w:p w:rsidR="004E4F42" w:rsidRPr="00362488" w:rsidRDefault="00C80B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62488">
              <w:rPr>
                <w:sz w:val="16"/>
                <w:szCs w:val="16"/>
              </w:rPr>
              <w:t>1</w:t>
            </w:r>
            <w:r w:rsidR="00231F76">
              <w:rPr>
                <w:sz w:val="16"/>
                <w:szCs w:val="16"/>
              </w:rPr>
              <w:t xml:space="preserve"> Pizza friday</w:t>
            </w:r>
          </w:p>
        </w:tc>
      </w:tr>
      <w:tr w:rsidR="00231F76" w:rsidRPr="00362488" w:rsidTr="00362488">
        <w:trPr>
          <w:trHeight w:val="294"/>
        </w:trPr>
        <w:tc>
          <w:tcPr>
            <w:tcW w:w="1008" w:type="pct"/>
            <w:vMerge w:val="restart"/>
            <w:vAlign w:val="center"/>
          </w:tcPr>
          <w:p w:rsidR="00231F76" w:rsidRPr="00362488" w:rsidRDefault="00231F76" w:rsidP="00231F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 &amp; PM snack is included with your tuition.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vMerge w:val="restart"/>
            <w:vAlign w:val="center"/>
          </w:tcPr>
          <w:p w:rsidR="00231F76" w:rsidRPr="00231F76" w:rsidRDefault="00231F76" w:rsidP="00231F76">
            <w:pPr>
              <w:jc w:val="center"/>
              <w:rPr>
                <w:sz w:val="22"/>
                <w:szCs w:val="16"/>
              </w:rPr>
            </w:pPr>
            <w:r w:rsidRPr="00231F76">
              <w:rPr>
                <w:sz w:val="22"/>
                <w:szCs w:val="16"/>
              </w:rPr>
              <w:t>Lunch is $4 per day.</w:t>
            </w:r>
          </w:p>
          <w:p w:rsidR="00231F76" w:rsidRPr="00231F76" w:rsidRDefault="00231F76" w:rsidP="00231F76">
            <w:pPr>
              <w:jc w:val="center"/>
              <w:rPr>
                <w:sz w:val="22"/>
                <w:szCs w:val="16"/>
              </w:rPr>
            </w:pPr>
            <w:r w:rsidRPr="00231F76">
              <w:rPr>
                <w:sz w:val="22"/>
                <w:szCs w:val="16"/>
              </w:rPr>
              <w:t>Monthly Cost: $84.00</w:t>
            </w:r>
          </w:p>
        </w:tc>
        <w:tc>
          <w:tcPr>
            <w:tcW w:w="998" w:type="pct"/>
            <w:vAlign w:val="center"/>
          </w:tcPr>
          <w:p w:rsidR="00231F76" w:rsidRPr="00362488" w:rsidRDefault="00231F76" w:rsidP="0036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vAlign w:val="center"/>
          </w:tcPr>
          <w:p w:rsidR="00231F76" w:rsidRPr="00362488" w:rsidRDefault="00231F76" w:rsidP="00362488">
            <w:pPr>
              <w:rPr>
                <w:sz w:val="16"/>
                <w:szCs w:val="16"/>
              </w:rPr>
            </w:pPr>
          </w:p>
        </w:tc>
        <w:tc>
          <w:tcPr>
            <w:tcW w:w="998" w:type="pct"/>
            <w:vAlign w:val="center"/>
          </w:tcPr>
          <w:p w:rsidR="00231F76" w:rsidRPr="00362488" w:rsidRDefault="00231F76" w:rsidP="0036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62488">
              <w:rPr>
                <w:sz w:val="16"/>
                <w:szCs w:val="16"/>
              </w:rPr>
              <w:t>AM: Bananas &amp; Toast</w:t>
            </w:r>
          </w:p>
        </w:tc>
      </w:tr>
      <w:tr w:rsidR="00231F76" w:rsidRPr="00362488" w:rsidTr="00362488">
        <w:trPr>
          <w:trHeight w:val="279"/>
        </w:trPr>
        <w:tc>
          <w:tcPr>
            <w:tcW w:w="1008" w:type="pct"/>
            <w:vMerge/>
            <w:vAlign w:val="center"/>
          </w:tcPr>
          <w:p w:rsidR="00231F76" w:rsidRPr="00362488" w:rsidRDefault="00231F76" w:rsidP="00362488">
            <w:pPr>
              <w:rPr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vMerge/>
            <w:vAlign w:val="center"/>
          </w:tcPr>
          <w:p w:rsidR="00231F76" w:rsidRPr="00362488" w:rsidRDefault="00231F76" w:rsidP="00231F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pct"/>
            <w:vAlign w:val="center"/>
          </w:tcPr>
          <w:p w:rsidR="00231F76" w:rsidRPr="00362488" w:rsidRDefault="00231F76" w:rsidP="0036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vAlign w:val="center"/>
          </w:tcPr>
          <w:p w:rsidR="00231F76" w:rsidRPr="00362488" w:rsidRDefault="00231F76" w:rsidP="00362488">
            <w:pPr>
              <w:rPr>
                <w:sz w:val="16"/>
                <w:szCs w:val="16"/>
              </w:rPr>
            </w:pPr>
          </w:p>
        </w:tc>
        <w:tc>
          <w:tcPr>
            <w:tcW w:w="998" w:type="pct"/>
            <w:vAlign w:val="center"/>
          </w:tcPr>
          <w:p w:rsidR="00231F76" w:rsidRPr="00362488" w:rsidRDefault="00231F76" w:rsidP="0036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62488">
              <w:rPr>
                <w:sz w:val="16"/>
                <w:szCs w:val="16"/>
              </w:rPr>
              <w:t>L: Cheese Pizza</w:t>
            </w:r>
          </w:p>
        </w:tc>
      </w:tr>
      <w:tr w:rsidR="00231F76" w:rsidRPr="00362488" w:rsidTr="00362488">
        <w:trPr>
          <w:trHeight w:val="294"/>
        </w:trPr>
        <w:tc>
          <w:tcPr>
            <w:tcW w:w="1008" w:type="pct"/>
            <w:vAlign w:val="center"/>
          </w:tcPr>
          <w:p w:rsidR="00231F76" w:rsidRPr="00362488" w:rsidRDefault="00231F76" w:rsidP="00362488">
            <w:pPr>
              <w:rPr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vMerge/>
            <w:vAlign w:val="center"/>
          </w:tcPr>
          <w:p w:rsidR="00231F76" w:rsidRPr="00362488" w:rsidRDefault="00231F76" w:rsidP="00362488">
            <w:pPr>
              <w:rPr>
                <w:sz w:val="16"/>
                <w:szCs w:val="16"/>
              </w:rPr>
            </w:pPr>
          </w:p>
        </w:tc>
        <w:tc>
          <w:tcPr>
            <w:tcW w:w="998" w:type="pct"/>
            <w:vAlign w:val="center"/>
          </w:tcPr>
          <w:p w:rsidR="00231F76" w:rsidRPr="00362488" w:rsidRDefault="00231F76" w:rsidP="0036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vAlign w:val="center"/>
          </w:tcPr>
          <w:p w:rsidR="00231F76" w:rsidRPr="00362488" w:rsidRDefault="00231F76" w:rsidP="00362488">
            <w:pPr>
              <w:rPr>
                <w:sz w:val="16"/>
                <w:szCs w:val="16"/>
              </w:rPr>
            </w:pPr>
          </w:p>
        </w:tc>
        <w:tc>
          <w:tcPr>
            <w:tcW w:w="998" w:type="pct"/>
            <w:vAlign w:val="center"/>
          </w:tcPr>
          <w:p w:rsidR="00231F76" w:rsidRPr="00362488" w:rsidRDefault="00231F76" w:rsidP="00362488">
            <w:pPr>
              <w:ind w:left="2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62488">
              <w:rPr>
                <w:sz w:val="16"/>
                <w:szCs w:val="16"/>
              </w:rPr>
              <w:t>Side Salad</w:t>
            </w:r>
          </w:p>
        </w:tc>
      </w:tr>
      <w:tr w:rsidR="00231F76" w:rsidRPr="00362488" w:rsidTr="00362488">
        <w:trPr>
          <w:trHeight w:val="279"/>
        </w:trPr>
        <w:tc>
          <w:tcPr>
            <w:tcW w:w="1008" w:type="pct"/>
            <w:vMerge w:val="restart"/>
            <w:vAlign w:val="center"/>
          </w:tcPr>
          <w:p w:rsidR="00231F76" w:rsidRDefault="00231F76" w:rsidP="00231F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 snack is served with milk.</w:t>
            </w:r>
          </w:p>
          <w:p w:rsidR="00231F76" w:rsidRPr="00362488" w:rsidRDefault="00231F76" w:rsidP="00231F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PM snack is served with juice.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vMerge/>
            <w:vAlign w:val="center"/>
          </w:tcPr>
          <w:p w:rsidR="00231F76" w:rsidRPr="00362488" w:rsidRDefault="00231F76" w:rsidP="00362488">
            <w:pPr>
              <w:rPr>
                <w:sz w:val="16"/>
                <w:szCs w:val="16"/>
              </w:rPr>
            </w:pPr>
          </w:p>
        </w:tc>
        <w:tc>
          <w:tcPr>
            <w:tcW w:w="998" w:type="pct"/>
            <w:vAlign w:val="center"/>
          </w:tcPr>
          <w:p w:rsidR="00231F76" w:rsidRPr="00362488" w:rsidRDefault="00231F76" w:rsidP="0036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vAlign w:val="center"/>
          </w:tcPr>
          <w:p w:rsidR="00231F76" w:rsidRPr="00362488" w:rsidRDefault="00231F76" w:rsidP="00362488">
            <w:pPr>
              <w:rPr>
                <w:sz w:val="16"/>
                <w:szCs w:val="16"/>
              </w:rPr>
            </w:pPr>
          </w:p>
        </w:tc>
        <w:tc>
          <w:tcPr>
            <w:tcW w:w="998" w:type="pct"/>
            <w:vAlign w:val="center"/>
          </w:tcPr>
          <w:p w:rsidR="00231F76" w:rsidRPr="00362488" w:rsidRDefault="00231F76" w:rsidP="00362488">
            <w:pPr>
              <w:ind w:left="2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62488">
              <w:rPr>
                <w:sz w:val="16"/>
                <w:szCs w:val="16"/>
              </w:rPr>
              <w:t>Peaches</w:t>
            </w:r>
          </w:p>
        </w:tc>
      </w:tr>
      <w:tr w:rsidR="00231F76" w:rsidRPr="00362488" w:rsidTr="00362488">
        <w:trPr>
          <w:trHeight w:val="294"/>
        </w:trPr>
        <w:tc>
          <w:tcPr>
            <w:tcW w:w="1008" w:type="pct"/>
            <w:vMerge/>
            <w:vAlign w:val="center"/>
          </w:tcPr>
          <w:p w:rsidR="00231F76" w:rsidRPr="00362488" w:rsidRDefault="00231F76" w:rsidP="00231F76">
            <w:pPr>
              <w:rPr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vMerge/>
            <w:vAlign w:val="center"/>
          </w:tcPr>
          <w:p w:rsidR="00231F76" w:rsidRPr="00362488" w:rsidRDefault="00231F76" w:rsidP="00362488">
            <w:pPr>
              <w:rPr>
                <w:sz w:val="16"/>
                <w:szCs w:val="16"/>
              </w:rPr>
            </w:pPr>
          </w:p>
        </w:tc>
        <w:tc>
          <w:tcPr>
            <w:tcW w:w="998" w:type="pct"/>
            <w:vAlign w:val="center"/>
          </w:tcPr>
          <w:p w:rsidR="00231F76" w:rsidRPr="00362488" w:rsidRDefault="00231F76" w:rsidP="0036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vAlign w:val="center"/>
          </w:tcPr>
          <w:p w:rsidR="00231F76" w:rsidRPr="00362488" w:rsidRDefault="00231F76" w:rsidP="00362488">
            <w:pPr>
              <w:rPr>
                <w:sz w:val="16"/>
                <w:szCs w:val="16"/>
              </w:rPr>
            </w:pPr>
          </w:p>
        </w:tc>
        <w:tc>
          <w:tcPr>
            <w:tcW w:w="998" w:type="pct"/>
            <w:vAlign w:val="center"/>
          </w:tcPr>
          <w:p w:rsidR="00231F76" w:rsidRPr="00362488" w:rsidRDefault="00231F76" w:rsidP="0036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62488">
              <w:rPr>
                <w:sz w:val="16"/>
                <w:szCs w:val="16"/>
              </w:rPr>
              <w:t>PM: Cheese &amp; Crackers</w:t>
            </w:r>
          </w:p>
        </w:tc>
      </w:tr>
    </w:tbl>
    <w:p w:rsidR="004E4F42" w:rsidRPr="00362488" w:rsidRDefault="004E4F42">
      <w:pPr>
        <w:pStyle w:val="TableSpace"/>
        <w:rPr>
          <w:sz w:val="16"/>
          <w:szCs w:val="16"/>
        </w:rPr>
      </w:pPr>
    </w:p>
    <w:tbl>
      <w:tblPr>
        <w:tblStyle w:val="WeeklyAssignments"/>
        <w:tblW w:w="5000" w:type="pct"/>
        <w:tblLook w:val="02A0" w:firstRow="1" w:lastRow="0" w:firstColumn="1" w:lastColumn="0" w:noHBand="1" w:noVBand="0"/>
        <w:tblDescription w:val="Assignment calendar"/>
      </w:tblPr>
      <w:tblGrid>
        <w:gridCol w:w="2220"/>
        <w:gridCol w:w="2199"/>
        <w:gridCol w:w="2199"/>
        <w:gridCol w:w="2199"/>
        <w:gridCol w:w="2199"/>
      </w:tblGrid>
      <w:tr w:rsidR="004E4F42" w:rsidRPr="00362488" w:rsidTr="002972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8" w:type="pct"/>
          </w:tcPr>
          <w:p w:rsidR="004E4F42" w:rsidRPr="00362488" w:rsidRDefault="00C80B20" w:rsidP="00C80B20">
            <w:pPr>
              <w:rPr>
                <w:sz w:val="16"/>
                <w:szCs w:val="16"/>
              </w:rPr>
            </w:pPr>
            <w:r w:rsidRPr="00362488">
              <w:rPr>
                <w:sz w:val="16"/>
                <w:szCs w:val="16"/>
              </w:rPr>
              <w:t>4</w:t>
            </w:r>
            <w:r w:rsidR="00231F76">
              <w:rPr>
                <w:sz w:val="16"/>
                <w:szCs w:val="16"/>
              </w:rPr>
              <w:t xml:space="preserve"> Meatless monday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4E4F42" w:rsidRPr="00362488" w:rsidRDefault="00C80B20">
            <w:pPr>
              <w:rPr>
                <w:sz w:val="16"/>
                <w:szCs w:val="16"/>
              </w:rPr>
            </w:pPr>
            <w:r w:rsidRPr="00362488">
              <w:rPr>
                <w:sz w:val="16"/>
                <w:szCs w:val="16"/>
              </w:rPr>
              <w:t>5</w:t>
            </w:r>
          </w:p>
        </w:tc>
        <w:tc>
          <w:tcPr>
            <w:tcW w:w="998" w:type="pct"/>
          </w:tcPr>
          <w:p w:rsidR="004E4F42" w:rsidRPr="00362488" w:rsidRDefault="00C80B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62488">
              <w:rPr>
                <w:sz w:val="16"/>
                <w:szCs w:val="16"/>
              </w:rPr>
              <w:t>6</w:t>
            </w:r>
            <w:r w:rsidR="00231F76">
              <w:rPr>
                <w:sz w:val="16"/>
                <w:szCs w:val="16"/>
              </w:rPr>
              <w:t xml:space="preserve"> Picnic wednesday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4E4F42" w:rsidRPr="00362488" w:rsidRDefault="00C80B20">
            <w:pPr>
              <w:rPr>
                <w:sz w:val="16"/>
                <w:szCs w:val="16"/>
              </w:rPr>
            </w:pPr>
            <w:r w:rsidRPr="00362488">
              <w:rPr>
                <w:sz w:val="16"/>
                <w:szCs w:val="16"/>
              </w:rPr>
              <w:t>7</w:t>
            </w:r>
          </w:p>
        </w:tc>
        <w:tc>
          <w:tcPr>
            <w:tcW w:w="998" w:type="pct"/>
          </w:tcPr>
          <w:p w:rsidR="004E4F42" w:rsidRPr="00362488" w:rsidRDefault="00C80B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62488">
              <w:rPr>
                <w:sz w:val="16"/>
                <w:szCs w:val="16"/>
              </w:rPr>
              <w:t>8</w:t>
            </w:r>
            <w:r w:rsidR="00231F76">
              <w:rPr>
                <w:sz w:val="16"/>
                <w:szCs w:val="16"/>
              </w:rPr>
              <w:t xml:space="preserve"> </w:t>
            </w:r>
            <w:r w:rsidR="00231F76">
              <w:rPr>
                <w:sz w:val="16"/>
                <w:szCs w:val="16"/>
              </w:rPr>
              <w:t>Pizza friday</w:t>
            </w:r>
          </w:p>
        </w:tc>
      </w:tr>
      <w:tr w:rsidR="004E4F42" w:rsidRPr="00362488" w:rsidTr="00C754A4">
        <w:tc>
          <w:tcPr>
            <w:tcW w:w="1008" w:type="pct"/>
            <w:vAlign w:val="center"/>
          </w:tcPr>
          <w:p w:rsidR="004E4F42" w:rsidRPr="00362488" w:rsidRDefault="003C2E10" w:rsidP="003C2E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AM: </w:t>
            </w:r>
            <w:proofErr w:type="spellStart"/>
            <w:r w:rsidR="00FC254F">
              <w:rPr>
                <w:sz w:val="16"/>
                <w:szCs w:val="16"/>
              </w:rPr>
              <w:t>Nutri</w:t>
            </w:r>
            <w:proofErr w:type="spellEnd"/>
            <w:r w:rsidR="00FC254F">
              <w:rPr>
                <w:sz w:val="16"/>
                <w:szCs w:val="16"/>
              </w:rPr>
              <w:t>-Grain Bar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vAlign w:val="center"/>
          </w:tcPr>
          <w:p w:rsidR="004E4F42" w:rsidRPr="00362488" w:rsidRDefault="003C2E10" w:rsidP="00C754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AM: Biscuits &amp; Sausage</w:t>
            </w:r>
          </w:p>
        </w:tc>
        <w:tc>
          <w:tcPr>
            <w:tcW w:w="998" w:type="pct"/>
            <w:vAlign w:val="center"/>
          </w:tcPr>
          <w:p w:rsidR="004E4F42" w:rsidRPr="00362488" w:rsidRDefault="003C2E10" w:rsidP="00C754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AM: </w:t>
            </w:r>
            <w:r w:rsidR="003A5B85">
              <w:rPr>
                <w:sz w:val="16"/>
                <w:szCs w:val="16"/>
              </w:rPr>
              <w:t xml:space="preserve"> Bananas &amp; Cheerios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vAlign w:val="center"/>
          </w:tcPr>
          <w:p w:rsidR="004E4F42" w:rsidRPr="00362488" w:rsidRDefault="003C2E10" w:rsidP="00C754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AM:</w:t>
            </w:r>
            <w:r w:rsidR="003A5B85">
              <w:rPr>
                <w:sz w:val="16"/>
                <w:szCs w:val="16"/>
              </w:rPr>
              <w:t xml:space="preserve"> Cinnamon Oatmeal</w:t>
            </w:r>
          </w:p>
        </w:tc>
        <w:tc>
          <w:tcPr>
            <w:tcW w:w="998" w:type="pct"/>
            <w:vAlign w:val="center"/>
          </w:tcPr>
          <w:p w:rsidR="004E4F42" w:rsidRPr="00362488" w:rsidRDefault="0029721C" w:rsidP="00C754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62488">
              <w:rPr>
                <w:sz w:val="16"/>
                <w:szCs w:val="16"/>
              </w:rPr>
              <w:t>AM: Pancakes &amp; Syrup</w:t>
            </w:r>
          </w:p>
        </w:tc>
      </w:tr>
      <w:tr w:rsidR="00CC6DC6" w:rsidRPr="00362488" w:rsidTr="00C754A4">
        <w:tc>
          <w:tcPr>
            <w:tcW w:w="1008" w:type="pct"/>
            <w:vAlign w:val="center"/>
          </w:tcPr>
          <w:p w:rsidR="00CC6DC6" w:rsidRPr="00362488" w:rsidRDefault="00362488" w:rsidP="00C754A4">
            <w:pPr>
              <w:rPr>
                <w:sz w:val="16"/>
                <w:szCs w:val="16"/>
              </w:rPr>
            </w:pPr>
            <w:r w:rsidRPr="00362488">
              <w:rPr>
                <w:sz w:val="16"/>
                <w:szCs w:val="16"/>
              </w:rPr>
              <w:t xml:space="preserve">L: </w:t>
            </w:r>
            <w:r w:rsidR="00CC6DC6" w:rsidRPr="00362488">
              <w:rPr>
                <w:sz w:val="16"/>
                <w:szCs w:val="16"/>
              </w:rPr>
              <w:t>Macaroni &amp; Cheese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vAlign w:val="center"/>
          </w:tcPr>
          <w:p w:rsidR="00CC6DC6" w:rsidRPr="00362488" w:rsidRDefault="00362488" w:rsidP="00C754A4">
            <w:pPr>
              <w:rPr>
                <w:sz w:val="16"/>
                <w:szCs w:val="16"/>
              </w:rPr>
            </w:pPr>
            <w:r w:rsidRPr="00362488">
              <w:rPr>
                <w:sz w:val="16"/>
                <w:szCs w:val="16"/>
              </w:rPr>
              <w:t xml:space="preserve">L: </w:t>
            </w:r>
            <w:r w:rsidR="00CC6DC6" w:rsidRPr="00362488">
              <w:rPr>
                <w:sz w:val="16"/>
                <w:szCs w:val="16"/>
              </w:rPr>
              <w:t>Spaghetti &amp; Meatballs</w:t>
            </w:r>
          </w:p>
        </w:tc>
        <w:tc>
          <w:tcPr>
            <w:tcW w:w="998" w:type="pct"/>
            <w:vAlign w:val="center"/>
          </w:tcPr>
          <w:p w:rsidR="00CC6DC6" w:rsidRPr="00362488" w:rsidRDefault="00362488" w:rsidP="00C754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62488">
              <w:rPr>
                <w:sz w:val="16"/>
                <w:szCs w:val="16"/>
              </w:rPr>
              <w:t xml:space="preserve">L: </w:t>
            </w:r>
            <w:r w:rsidR="00CC6DC6" w:rsidRPr="00362488">
              <w:rPr>
                <w:sz w:val="16"/>
                <w:szCs w:val="16"/>
              </w:rPr>
              <w:t>Turkey Sandwich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vAlign w:val="center"/>
          </w:tcPr>
          <w:p w:rsidR="00CC6DC6" w:rsidRPr="00362488" w:rsidRDefault="00362488" w:rsidP="00C754A4">
            <w:pPr>
              <w:rPr>
                <w:sz w:val="16"/>
                <w:szCs w:val="16"/>
              </w:rPr>
            </w:pPr>
            <w:r w:rsidRPr="00362488">
              <w:rPr>
                <w:sz w:val="16"/>
                <w:szCs w:val="16"/>
              </w:rPr>
              <w:t xml:space="preserve">L: </w:t>
            </w:r>
            <w:r w:rsidR="00C754A4" w:rsidRPr="00362488">
              <w:rPr>
                <w:sz w:val="16"/>
                <w:szCs w:val="16"/>
              </w:rPr>
              <w:t>Ham &amp; Cheese Sliders</w:t>
            </w:r>
          </w:p>
        </w:tc>
        <w:tc>
          <w:tcPr>
            <w:tcW w:w="998" w:type="pct"/>
            <w:vAlign w:val="center"/>
          </w:tcPr>
          <w:p w:rsidR="00CC6DC6" w:rsidRPr="00362488" w:rsidRDefault="00CC6DC6" w:rsidP="00C754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62488">
              <w:rPr>
                <w:sz w:val="16"/>
                <w:szCs w:val="16"/>
              </w:rPr>
              <w:t>L: Cheese Pizza</w:t>
            </w:r>
          </w:p>
        </w:tc>
      </w:tr>
      <w:tr w:rsidR="00CC6DC6" w:rsidRPr="00362488" w:rsidTr="00C754A4">
        <w:tc>
          <w:tcPr>
            <w:tcW w:w="1008" w:type="pct"/>
            <w:vAlign w:val="center"/>
          </w:tcPr>
          <w:p w:rsidR="00CC6DC6" w:rsidRPr="00362488" w:rsidRDefault="00CC6DC6" w:rsidP="00362488">
            <w:pPr>
              <w:ind w:left="288"/>
              <w:rPr>
                <w:sz w:val="16"/>
                <w:szCs w:val="16"/>
              </w:rPr>
            </w:pPr>
            <w:r w:rsidRPr="00362488">
              <w:rPr>
                <w:sz w:val="16"/>
                <w:szCs w:val="16"/>
              </w:rPr>
              <w:t>Steamed Broccoli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vAlign w:val="center"/>
          </w:tcPr>
          <w:p w:rsidR="00CC6DC6" w:rsidRPr="00362488" w:rsidRDefault="00CC6DC6" w:rsidP="00362488">
            <w:pPr>
              <w:ind w:left="288"/>
              <w:rPr>
                <w:sz w:val="16"/>
                <w:szCs w:val="16"/>
              </w:rPr>
            </w:pPr>
            <w:r w:rsidRPr="00362488">
              <w:rPr>
                <w:sz w:val="16"/>
                <w:szCs w:val="16"/>
              </w:rPr>
              <w:t>Cauliflower</w:t>
            </w:r>
          </w:p>
        </w:tc>
        <w:tc>
          <w:tcPr>
            <w:tcW w:w="998" w:type="pct"/>
            <w:vAlign w:val="center"/>
          </w:tcPr>
          <w:p w:rsidR="00CC6DC6" w:rsidRPr="00362488" w:rsidRDefault="00CC6DC6" w:rsidP="00362488">
            <w:pPr>
              <w:ind w:left="2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62488">
              <w:rPr>
                <w:sz w:val="16"/>
                <w:szCs w:val="16"/>
              </w:rPr>
              <w:t>Carrot Sticks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vAlign w:val="center"/>
          </w:tcPr>
          <w:p w:rsidR="00CC6DC6" w:rsidRPr="00362488" w:rsidRDefault="00C754A4" w:rsidP="00362488">
            <w:pPr>
              <w:ind w:left="288"/>
              <w:rPr>
                <w:sz w:val="16"/>
                <w:szCs w:val="16"/>
              </w:rPr>
            </w:pPr>
            <w:r w:rsidRPr="00362488">
              <w:rPr>
                <w:sz w:val="16"/>
                <w:szCs w:val="16"/>
              </w:rPr>
              <w:t>Baked Beans</w:t>
            </w:r>
          </w:p>
        </w:tc>
        <w:tc>
          <w:tcPr>
            <w:tcW w:w="998" w:type="pct"/>
            <w:vAlign w:val="center"/>
          </w:tcPr>
          <w:p w:rsidR="00CC6DC6" w:rsidRPr="00362488" w:rsidRDefault="00CC6DC6" w:rsidP="00362488">
            <w:pPr>
              <w:ind w:left="2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62488">
              <w:rPr>
                <w:sz w:val="16"/>
                <w:szCs w:val="16"/>
              </w:rPr>
              <w:t>Side Salad</w:t>
            </w:r>
          </w:p>
        </w:tc>
      </w:tr>
      <w:tr w:rsidR="00CC6DC6" w:rsidRPr="00362488" w:rsidTr="00C754A4">
        <w:tc>
          <w:tcPr>
            <w:tcW w:w="1008" w:type="pct"/>
            <w:vAlign w:val="center"/>
          </w:tcPr>
          <w:p w:rsidR="00CC6DC6" w:rsidRPr="00362488" w:rsidRDefault="00CC6DC6" w:rsidP="00362488">
            <w:pPr>
              <w:ind w:left="288"/>
              <w:rPr>
                <w:sz w:val="16"/>
                <w:szCs w:val="16"/>
              </w:rPr>
            </w:pPr>
            <w:r w:rsidRPr="00362488">
              <w:rPr>
                <w:sz w:val="16"/>
                <w:szCs w:val="16"/>
              </w:rPr>
              <w:t>Mixed Fruit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vAlign w:val="center"/>
          </w:tcPr>
          <w:p w:rsidR="00CC6DC6" w:rsidRPr="00362488" w:rsidRDefault="00CC6DC6" w:rsidP="00362488">
            <w:pPr>
              <w:ind w:left="288"/>
              <w:rPr>
                <w:sz w:val="16"/>
                <w:szCs w:val="16"/>
              </w:rPr>
            </w:pPr>
            <w:r w:rsidRPr="00362488">
              <w:rPr>
                <w:sz w:val="16"/>
                <w:szCs w:val="16"/>
              </w:rPr>
              <w:t>Mango</w:t>
            </w:r>
          </w:p>
        </w:tc>
        <w:tc>
          <w:tcPr>
            <w:tcW w:w="998" w:type="pct"/>
            <w:vAlign w:val="center"/>
          </w:tcPr>
          <w:p w:rsidR="00CC6DC6" w:rsidRPr="00362488" w:rsidRDefault="00F3603E" w:rsidP="00362488">
            <w:pPr>
              <w:ind w:left="2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Apple Slices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vAlign w:val="center"/>
          </w:tcPr>
          <w:p w:rsidR="00CC6DC6" w:rsidRPr="00362488" w:rsidRDefault="00C754A4" w:rsidP="00362488">
            <w:pPr>
              <w:ind w:left="288"/>
              <w:rPr>
                <w:sz w:val="16"/>
                <w:szCs w:val="16"/>
              </w:rPr>
            </w:pPr>
            <w:r w:rsidRPr="00362488">
              <w:rPr>
                <w:sz w:val="16"/>
                <w:szCs w:val="16"/>
              </w:rPr>
              <w:t>Pineapple</w:t>
            </w:r>
          </w:p>
        </w:tc>
        <w:tc>
          <w:tcPr>
            <w:tcW w:w="998" w:type="pct"/>
            <w:vAlign w:val="center"/>
          </w:tcPr>
          <w:p w:rsidR="00CC6DC6" w:rsidRPr="00362488" w:rsidRDefault="00CC6DC6" w:rsidP="00362488">
            <w:pPr>
              <w:ind w:left="2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62488">
              <w:rPr>
                <w:sz w:val="16"/>
                <w:szCs w:val="16"/>
              </w:rPr>
              <w:t>Peaches</w:t>
            </w:r>
          </w:p>
        </w:tc>
      </w:tr>
      <w:tr w:rsidR="0029721C" w:rsidRPr="00362488" w:rsidTr="00C754A4">
        <w:tc>
          <w:tcPr>
            <w:tcW w:w="1008" w:type="pct"/>
            <w:vAlign w:val="center"/>
          </w:tcPr>
          <w:p w:rsidR="0029721C" w:rsidRPr="00362488" w:rsidRDefault="00362488" w:rsidP="003624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PM: Celery &amp; Cream     Cheese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vAlign w:val="center"/>
          </w:tcPr>
          <w:p w:rsidR="0029721C" w:rsidRPr="00362488" w:rsidRDefault="003C2E10" w:rsidP="00C754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PM: Orange Slices</w:t>
            </w:r>
          </w:p>
        </w:tc>
        <w:tc>
          <w:tcPr>
            <w:tcW w:w="998" w:type="pct"/>
            <w:vAlign w:val="center"/>
          </w:tcPr>
          <w:p w:rsidR="0029721C" w:rsidRPr="00362488" w:rsidRDefault="003C2E10" w:rsidP="00C754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PM: Veggie Straws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vAlign w:val="center"/>
          </w:tcPr>
          <w:p w:rsidR="0029721C" w:rsidRPr="00362488" w:rsidRDefault="003C2E10" w:rsidP="00C754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PM: Watermelon</w:t>
            </w:r>
          </w:p>
        </w:tc>
        <w:tc>
          <w:tcPr>
            <w:tcW w:w="998" w:type="pct"/>
            <w:vAlign w:val="center"/>
          </w:tcPr>
          <w:p w:rsidR="0029721C" w:rsidRPr="00362488" w:rsidRDefault="00472B19" w:rsidP="00C754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62488">
              <w:rPr>
                <w:sz w:val="16"/>
                <w:szCs w:val="16"/>
              </w:rPr>
              <w:t>PM: Applesauce</w:t>
            </w:r>
          </w:p>
        </w:tc>
      </w:tr>
    </w:tbl>
    <w:p w:rsidR="004E4F42" w:rsidRPr="00362488" w:rsidRDefault="004E4F42">
      <w:pPr>
        <w:pStyle w:val="TableSpace"/>
        <w:rPr>
          <w:sz w:val="16"/>
          <w:szCs w:val="16"/>
        </w:rPr>
      </w:pPr>
    </w:p>
    <w:tbl>
      <w:tblPr>
        <w:tblStyle w:val="WeeklyAssignments"/>
        <w:tblW w:w="5000" w:type="pct"/>
        <w:tblLook w:val="02A0" w:firstRow="1" w:lastRow="0" w:firstColumn="1" w:lastColumn="0" w:noHBand="1" w:noVBand="0"/>
        <w:tblDescription w:val="Assignment calendar"/>
      </w:tblPr>
      <w:tblGrid>
        <w:gridCol w:w="2220"/>
        <w:gridCol w:w="2199"/>
        <w:gridCol w:w="2199"/>
        <w:gridCol w:w="2199"/>
        <w:gridCol w:w="2199"/>
      </w:tblGrid>
      <w:tr w:rsidR="004E4F42" w:rsidRPr="00362488" w:rsidTr="002972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8" w:type="pct"/>
          </w:tcPr>
          <w:p w:rsidR="004E4F42" w:rsidRPr="00362488" w:rsidRDefault="00C80B20" w:rsidP="00C80B20">
            <w:pPr>
              <w:rPr>
                <w:sz w:val="16"/>
                <w:szCs w:val="16"/>
              </w:rPr>
            </w:pPr>
            <w:r w:rsidRPr="00362488">
              <w:rPr>
                <w:sz w:val="16"/>
                <w:szCs w:val="16"/>
              </w:rPr>
              <w:t>11</w:t>
            </w:r>
            <w:r w:rsidR="00231F76">
              <w:rPr>
                <w:sz w:val="16"/>
                <w:szCs w:val="16"/>
              </w:rPr>
              <w:t xml:space="preserve"> </w:t>
            </w:r>
            <w:r w:rsidR="00231F76">
              <w:rPr>
                <w:sz w:val="16"/>
                <w:szCs w:val="16"/>
              </w:rPr>
              <w:t>Meatless monday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4E4F42" w:rsidRPr="00362488" w:rsidRDefault="00C80B20">
            <w:pPr>
              <w:rPr>
                <w:sz w:val="16"/>
                <w:szCs w:val="16"/>
              </w:rPr>
            </w:pPr>
            <w:r w:rsidRPr="00362488">
              <w:rPr>
                <w:sz w:val="16"/>
                <w:szCs w:val="16"/>
              </w:rPr>
              <w:t>12</w:t>
            </w:r>
          </w:p>
        </w:tc>
        <w:tc>
          <w:tcPr>
            <w:tcW w:w="998" w:type="pct"/>
          </w:tcPr>
          <w:p w:rsidR="004E4F42" w:rsidRPr="00362488" w:rsidRDefault="00C80B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62488">
              <w:rPr>
                <w:sz w:val="16"/>
                <w:szCs w:val="16"/>
              </w:rPr>
              <w:t>13</w:t>
            </w:r>
            <w:r w:rsidR="00231F76">
              <w:rPr>
                <w:sz w:val="16"/>
                <w:szCs w:val="16"/>
              </w:rPr>
              <w:t xml:space="preserve"> </w:t>
            </w:r>
            <w:r w:rsidR="00231F76">
              <w:rPr>
                <w:sz w:val="16"/>
                <w:szCs w:val="16"/>
              </w:rPr>
              <w:t>Picnic wednesday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4E4F42" w:rsidRPr="00362488" w:rsidRDefault="00C80B20">
            <w:pPr>
              <w:rPr>
                <w:sz w:val="16"/>
                <w:szCs w:val="16"/>
              </w:rPr>
            </w:pPr>
            <w:r w:rsidRPr="00362488">
              <w:rPr>
                <w:sz w:val="16"/>
                <w:szCs w:val="16"/>
              </w:rPr>
              <w:t>14</w:t>
            </w:r>
          </w:p>
        </w:tc>
        <w:tc>
          <w:tcPr>
            <w:tcW w:w="998" w:type="pct"/>
          </w:tcPr>
          <w:p w:rsidR="004E4F42" w:rsidRPr="00362488" w:rsidRDefault="00C80B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62488">
              <w:rPr>
                <w:sz w:val="16"/>
                <w:szCs w:val="16"/>
              </w:rPr>
              <w:t>15</w:t>
            </w:r>
            <w:r w:rsidR="00231F76">
              <w:rPr>
                <w:sz w:val="16"/>
                <w:szCs w:val="16"/>
              </w:rPr>
              <w:t xml:space="preserve"> </w:t>
            </w:r>
            <w:r w:rsidR="00231F76">
              <w:rPr>
                <w:sz w:val="16"/>
                <w:szCs w:val="16"/>
              </w:rPr>
              <w:t>Pizza friday</w:t>
            </w:r>
          </w:p>
        </w:tc>
      </w:tr>
      <w:tr w:rsidR="004E4F42" w:rsidRPr="00362488" w:rsidTr="00362488">
        <w:tc>
          <w:tcPr>
            <w:tcW w:w="1008" w:type="pct"/>
            <w:vAlign w:val="center"/>
          </w:tcPr>
          <w:p w:rsidR="004E4F42" w:rsidRPr="00362488" w:rsidRDefault="003C2E10" w:rsidP="003624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AM:</w:t>
            </w:r>
            <w:r w:rsidR="00FC254F">
              <w:rPr>
                <w:sz w:val="16"/>
                <w:szCs w:val="16"/>
              </w:rPr>
              <w:t xml:space="preserve"> Waffles &amp; Syrup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vAlign w:val="center"/>
          </w:tcPr>
          <w:p w:rsidR="004E4F42" w:rsidRPr="00362488" w:rsidRDefault="003C2E10" w:rsidP="003624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AM:</w:t>
            </w:r>
            <w:r w:rsidR="003A5B85">
              <w:rPr>
                <w:sz w:val="16"/>
                <w:szCs w:val="16"/>
              </w:rPr>
              <w:t xml:space="preserve"> Blueberry Muffins</w:t>
            </w:r>
          </w:p>
        </w:tc>
        <w:tc>
          <w:tcPr>
            <w:tcW w:w="998" w:type="pct"/>
            <w:vAlign w:val="center"/>
          </w:tcPr>
          <w:p w:rsidR="004E4F42" w:rsidRPr="00362488" w:rsidRDefault="003C2E10" w:rsidP="0036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AM:</w:t>
            </w:r>
            <w:r>
              <w:rPr>
                <w:sz w:val="16"/>
                <w:szCs w:val="16"/>
              </w:rPr>
              <w:t xml:space="preserve"> Bananas &amp; Toast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vAlign w:val="center"/>
          </w:tcPr>
          <w:p w:rsidR="004E4F42" w:rsidRPr="00362488" w:rsidRDefault="003C2E10" w:rsidP="003624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AM:</w:t>
            </w:r>
            <w:r w:rsidR="003A5B85">
              <w:rPr>
                <w:sz w:val="16"/>
                <w:szCs w:val="16"/>
              </w:rPr>
              <w:t xml:space="preserve"> Pressed Fruit Bars</w:t>
            </w:r>
          </w:p>
        </w:tc>
        <w:tc>
          <w:tcPr>
            <w:tcW w:w="998" w:type="pct"/>
            <w:vAlign w:val="center"/>
          </w:tcPr>
          <w:p w:rsidR="004E4F42" w:rsidRPr="00362488" w:rsidRDefault="0029721C" w:rsidP="0036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62488">
              <w:rPr>
                <w:sz w:val="16"/>
                <w:szCs w:val="16"/>
              </w:rPr>
              <w:t xml:space="preserve">AM: </w:t>
            </w:r>
            <w:r w:rsidRPr="00362488">
              <w:rPr>
                <w:sz w:val="16"/>
                <w:szCs w:val="16"/>
              </w:rPr>
              <w:t>Mandarin Oranges</w:t>
            </w:r>
          </w:p>
        </w:tc>
      </w:tr>
      <w:tr w:rsidR="00CC6DC6" w:rsidRPr="00362488" w:rsidTr="00362488">
        <w:tc>
          <w:tcPr>
            <w:tcW w:w="1008" w:type="pct"/>
            <w:vAlign w:val="center"/>
          </w:tcPr>
          <w:p w:rsidR="00CC6DC6" w:rsidRPr="00362488" w:rsidRDefault="00362488" w:rsidP="00362488">
            <w:pPr>
              <w:rPr>
                <w:sz w:val="16"/>
                <w:szCs w:val="16"/>
              </w:rPr>
            </w:pPr>
            <w:r w:rsidRPr="00362488">
              <w:rPr>
                <w:sz w:val="16"/>
                <w:szCs w:val="16"/>
              </w:rPr>
              <w:t xml:space="preserve">L: </w:t>
            </w:r>
            <w:r w:rsidR="00CC6DC6" w:rsidRPr="00362488">
              <w:rPr>
                <w:sz w:val="16"/>
                <w:szCs w:val="16"/>
              </w:rPr>
              <w:t>Bean &amp; Cheese Burrito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vAlign w:val="center"/>
          </w:tcPr>
          <w:p w:rsidR="00CC6DC6" w:rsidRPr="00362488" w:rsidRDefault="00362488" w:rsidP="003624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L: BBQ Chicken Sliders</w:t>
            </w:r>
          </w:p>
        </w:tc>
        <w:tc>
          <w:tcPr>
            <w:tcW w:w="998" w:type="pct"/>
            <w:vAlign w:val="center"/>
          </w:tcPr>
          <w:p w:rsidR="00CC6DC6" w:rsidRPr="00362488" w:rsidRDefault="00362488" w:rsidP="0036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L: </w:t>
            </w:r>
            <w:r w:rsidR="00CC6DC6" w:rsidRPr="00362488">
              <w:rPr>
                <w:sz w:val="16"/>
                <w:szCs w:val="16"/>
              </w:rPr>
              <w:t>Ham Sandwich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vAlign w:val="center"/>
          </w:tcPr>
          <w:p w:rsidR="00CC6DC6" w:rsidRPr="00362488" w:rsidRDefault="003C2E10" w:rsidP="00FC25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L: </w:t>
            </w:r>
            <w:r w:rsidR="00FC254F">
              <w:rPr>
                <w:sz w:val="16"/>
                <w:szCs w:val="16"/>
              </w:rPr>
              <w:t>Chicken Roll Up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98" w:type="pct"/>
            <w:vAlign w:val="center"/>
          </w:tcPr>
          <w:p w:rsidR="00CC6DC6" w:rsidRPr="00362488" w:rsidRDefault="00CC6DC6" w:rsidP="0036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62488">
              <w:rPr>
                <w:sz w:val="16"/>
                <w:szCs w:val="16"/>
              </w:rPr>
              <w:t>L: Cheese Pizza</w:t>
            </w:r>
          </w:p>
        </w:tc>
      </w:tr>
      <w:tr w:rsidR="00CC6DC6" w:rsidRPr="00362488" w:rsidTr="00362488">
        <w:tc>
          <w:tcPr>
            <w:tcW w:w="1008" w:type="pct"/>
            <w:vAlign w:val="center"/>
          </w:tcPr>
          <w:p w:rsidR="00CC6DC6" w:rsidRPr="00362488" w:rsidRDefault="00CC6DC6" w:rsidP="00362488">
            <w:pPr>
              <w:ind w:left="288"/>
              <w:rPr>
                <w:sz w:val="16"/>
                <w:szCs w:val="16"/>
              </w:rPr>
            </w:pPr>
            <w:r w:rsidRPr="00362488">
              <w:rPr>
                <w:sz w:val="16"/>
                <w:szCs w:val="16"/>
              </w:rPr>
              <w:t>Hominy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vAlign w:val="center"/>
          </w:tcPr>
          <w:p w:rsidR="00CC6DC6" w:rsidRPr="00362488" w:rsidRDefault="003C2E10" w:rsidP="00486E4F">
            <w:pPr>
              <w:ind w:left="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Peas</w:t>
            </w:r>
          </w:p>
        </w:tc>
        <w:tc>
          <w:tcPr>
            <w:tcW w:w="998" w:type="pct"/>
            <w:vAlign w:val="center"/>
          </w:tcPr>
          <w:p w:rsidR="00CC6DC6" w:rsidRPr="00362488" w:rsidRDefault="00CC6DC6" w:rsidP="00362488">
            <w:pPr>
              <w:ind w:left="2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62488">
              <w:rPr>
                <w:sz w:val="16"/>
                <w:szCs w:val="16"/>
              </w:rPr>
              <w:t>Celery Sticks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vAlign w:val="center"/>
          </w:tcPr>
          <w:p w:rsidR="00CC6DC6" w:rsidRPr="00362488" w:rsidRDefault="00FC254F" w:rsidP="00486E4F">
            <w:pPr>
              <w:ind w:left="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Avocado</w:t>
            </w:r>
          </w:p>
        </w:tc>
        <w:tc>
          <w:tcPr>
            <w:tcW w:w="998" w:type="pct"/>
            <w:vAlign w:val="center"/>
          </w:tcPr>
          <w:p w:rsidR="00CC6DC6" w:rsidRPr="00362488" w:rsidRDefault="00CC6DC6" w:rsidP="00362488">
            <w:pPr>
              <w:ind w:left="2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62488">
              <w:rPr>
                <w:sz w:val="16"/>
                <w:szCs w:val="16"/>
              </w:rPr>
              <w:t>Side Salad</w:t>
            </w:r>
          </w:p>
        </w:tc>
      </w:tr>
      <w:tr w:rsidR="00CC6DC6" w:rsidRPr="00362488" w:rsidTr="00362488">
        <w:tc>
          <w:tcPr>
            <w:tcW w:w="1008" w:type="pct"/>
            <w:vAlign w:val="center"/>
          </w:tcPr>
          <w:p w:rsidR="00CC6DC6" w:rsidRPr="00362488" w:rsidRDefault="00486E4F" w:rsidP="00486E4F">
            <w:pPr>
              <w:ind w:left="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Pineapple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vAlign w:val="center"/>
          </w:tcPr>
          <w:p w:rsidR="00CC6DC6" w:rsidRPr="00362488" w:rsidRDefault="003C2E10" w:rsidP="00486E4F">
            <w:pPr>
              <w:ind w:left="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Diced Pears</w:t>
            </w:r>
          </w:p>
        </w:tc>
        <w:tc>
          <w:tcPr>
            <w:tcW w:w="998" w:type="pct"/>
            <w:vAlign w:val="center"/>
          </w:tcPr>
          <w:p w:rsidR="00CC6DC6" w:rsidRPr="00362488" w:rsidRDefault="00CC6DC6" w:rsidP="00362488">
            <w:pPr>
              <w:ind w:left="2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62488">
              <w:rPr>
                <w:sz w:val="16"/>
                <w:szCs w:val="16"/>
              </w:rPr>
              <w:t>Orange Slices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vAlign w:val="center"/>
          </w:tcPr>
          <w:p w:rsidR="00CC6DC6" w:rsidRPr="00362488" w:rsidRDefault="003A5B85" w:rsidP="00486E4F">
            <w:pPr>
              <w:ind w:left="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Strawberries</w:t>
            </w:r>
          </w:p>
        </w:tc>
        <w:tc>
          <w:tcPr>
            <w:tcW w:w="998" w:type="pct"/>
            <w:vAlign w:val="center"/>
          </w:tcPr>
          <w:p w:rsidR="00CC6DC6" w:rsidRPr="00362488" w:rsidRDefault="00CC6DC6" w:rsidP="00362488">
            <w:pPr>
              <w:ind w:left="2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62488">
              <w:rPr>
                <w:sz w:val="16"/>
                <w:szCs w:val="16"/>
              </w:rPr>
              <w:t>Peaches</w:t>
            </w:r>
          </w:p>
        </w:tc>
      </w:tr>
      <w:tr w:rsidR="004E4F42" w:rsidRPr="00362488" w:rsidTr="00362488">
        <w:tc>
          <w:tcPr>
            <w:tcW w:w="1008" w:type="pct"/>
            <w:vAlign w:val="center"/>
          </w:tcPr>
          <w:p w:rsidR="004E4F42" w:rsidRPr="00362488" w:rsidRDefault="003C2E10" w:rsidP="003624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PM: </w:t>
            </w:r>
            <w:r w:rsidR="00FC254F">
              <w:rPr>
                <w:sz w:val="16"/>
                <w:szCs w:val="16"/>
              </w:rPr>
              <w:t>Clementine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vAlign w:val="center"/>
          </w:tcPr>
          <w:p w:rsidR="004E4F42" w:rsidRPr="00362488" w:rsidRDefault="003C2E10" w:rsidP="003624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PM: Fruit Salad</w:t>
            </w:r>
          </w:p>
        </w:tc>
        <w:tc>
          <w:tcPr>
            <w:tcW w:w="998" w:type="pct"/>
            <w:vAlign w:val="center"/>
          </w:tcPr>
          <w:p w:rsidR="004E4F42" w:rsidRPr="00362488" w:rsidRDefault="00362488" w:rsidP="0036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PM: Chips &amp; Hummus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vAlign w:val="center"/>
          </w:tcPr>
          <w:p w:rsidR="004E4F42" w:rsidRPr="00362488" w:rsidRDefault="003C2E10" w:rsidP="003A5B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PM:</w:t>
            </w:r>
            <w:r w:rsidR="003A5B85">
              <w:rPr>
                <w:sz w:val="16"/>
                <w:szCs w:val="16"/>
              </w:rPr>
              <w:t xml:space="preserve"> Mozzarella Cheese Sticks</w:t>
            </w:r>
          </w:p>
        </w:tc>
        <w:tc>
          <w:tcPr>
            <w:tcW w:w="998" w:type="pct"/>
            <w:vAlign w:val="center"/>
          </w:tcPr>
          <w:p w:rsidR="004E4F42" w:rsidRPr="00362488" w:rsidRDefault="00C754A4" w:rsidP="0036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62488">
              <w:rPr>
                <w:sz w:val="16"/>
                <w:szCs w:val="16"/>
              </w:rPr>
              <w:t>PM: Cucumbers</w:t>
            </w:r>
          </w:p>
        </w:tc>
      </w:tr>
    </w:tbl>
    <w:p w:rsidR="004E4F42" w:rsidRPr="00362488" w:rsidRDefault="004E4F42">
      <w:pPr>
        <w:pStyle w:val="TableSpace"/>
        <w:rPr>
          <w:sz w:val="16"/>
          <w:szCs w:val="16"/>
        </w:rPr>
      </w:pPr>
    </w:p>
    <w:tbl>
      <w:tblPr>
        <w:tblStyle w:val="WeeklyAssignments"/>
        <w:tblW w:w="5000" w:type="pct"/>
        <w:tblLook w:val="02A0" w:firstRow="1" w:lastRow="0" w:firstColumn="1" w:lastColumn="0" w:noHBand="1" w:noVBand="0"/>
        <w:tblDescription w:val="Assignment calendar"/>
      </w:tblPr>
      <w:tblGrid>
        <w:gridCol w:w="2220"/>
        <w:gridCol w:w="2199"/>
        <w:gridCol w:w="2199"/>
        <w:gridCol w:w="2199"/>
        <w:gridCol w:w="2199"/>
      </w:tblGrid>
      <w:tr w:rsidR="004E4F42" w:rsidRPr="00362488" w:rsidTr="002972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8" w:type="pct"/>
          </w:tcPr>
          <w:p w:rsidR="004E4F42" w:rsidRPr="00362488" w:rsidRDefault="00C80B20" w:rsidP="00C80B20">
            <w:pPr>
              <w:rPr>
                <w:sz w:val="16"/>
                <w:szCs w:val="16"/>
              </w:rPr>
            </w:pPr>
            <w:r w:rsidRPr="00362488">
              <w:rPr>
                <w:sz w:val="16"/>
                <w:szCs w:val="16"/>
              </w:rPr>
              <w:t>18</w:t>
            </w:r>
            <w:r w:rsidR="00231F76">
              <w:rPr>
                <w:sz w:val="16"/>
                <w:szCs w:val="16"/>
              </w:rPr>
              <w:t xml:space="preserve"> </w:t>
            </w:r>
            <w:r w:rsidR="00231F76">
              <w:rPr>
                <w:sz w:val="16"/>
                <w:szCs w:val="16"/>
              </w:rPr>
              <w:t>Meatless monday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4E4F42" w:rsidRPr="00362488" w:rsidRDefault="00C80B20">
            <w:pPr>
              <w:rPr>
                <w:sz w:val="16"/>
                <w:szCs w:val="16"/>
              </w:rPr>
            </w:pPr>
            <w:r w:rsidRPr="00362488">
              <w:rPr>
                <w:sz w:val="16"/>
                <w:szCs w:val="16"/>
              </w:rPr>
              <w:t>19</w:t>
            </w:r>
          </w:p>
        </w:tc>
        <w:tc>
          <w:tcPr>
            <w:tcW w:w="998" w:type="pct"/>
          </w:tcPr>
          <w:p w:rsidR="004E4F42" w:rsidRPr="00362488" w:rsidRDefault="00C80B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62488">
              <w:rPr>
                <w:sz w:val="16"/>
                <w:szCs w:val="16"/>
              </w:rPr>
              <w:t>20</w:t>
            </w:r>
            <w:r w:rsidR="00231F76">
              <w:rPr>
                <w:sz w:val="16"/>
                <w:szCs w:val="16"/>
              </w:rPr>
              <w:t xml:space="preserve"> </w:t>
            </w:r>
            <w:r w:rsidR="00231F76">
              <w:rPr>
                <w:sz w:val="16"/>
                <w:szCs w:val="16"/>
              </w:rPr>
              <w:t>Picnic wednesday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4E4F42" w:rsidRPr="00362488" w:rsidRDefault="00C80B20">
            <w:pPr>
              <w:rPr>
                <w:sz w:val="16"/>
                <w:szCs w:val="16"/>
              </w:rPr>
            </w:pPr>
            <w:r w:rsidRPr="00362488">
              <w:rPr>
                <w:sz w:val="16"/>
                <w:szCs w:val="16"/>
              </w:rPr>
              <w:t>21</w:t>
            </w:r>
          </w:p>
        </w:tc>
        <w:tc>
          <w:tcPr>
            <w:tcW w:w="998" w:type="pct"/>
          </w:tcPr>
          <w:p w:rsidR="004E4F42" w:rsidRPr="00362488" w:rsidRDefault="00C80B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62488">
              <w:rPr>
                <w:sz w:val="16"/>
                <w:szCs w:val="16"/>
              </w:rPr>
              <w:t>22</w:t>
            </w:r>
            <w:r w:rsidR="00231F76">
              <w:rPr>
                <w:sz w:val="16"/>
                <w:szCs w:val="16"/>
              </w:rPr>
              <w:t xml:space="preserve"> </w:t>
            </w:r>
            <w:r w:rsidR="00231F76">
              <w:rPr>
                <w:sz w:val="16"/>
                <w:szCs w:val="16"/>
              </w:rPr>
              <w:t>Pizza friday</w:t>
            </w:r>
          </w:p>
        </w:tc>
      </w:tr>
      <w:tr w:rsidR="004E4F42" w:rsidRPr="00362488" w:rsidTr="00362488">
        <w:tc>
          <w:tcPr>
            <w:tcW w:w="1008" w:type="pct"/>
            <w:vAlign w:val="center"/>
          </w:tcPr>
          <w:p w:rsidR="004E4F42" w:rsidRPr="00362488" w:rsidRDefault="003C2E10" w:rsidP="008174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AM:</w:t>
            </w:r>
            <w:r w:rsidR="0081748A">
              <w:rPr>
                <w:sz w:val="16"/>
                <w:szCs w:val="16"/>
              </w:rPr>
              <w:t xml:space="preserve"> </w:t>
            </w:r>
            <w:r w:rsidR="00F3603E">
              <w:rPr>
                <w:sz w:val="16"/>
                <w:szCs w:val="16"/>
              </w:rPr>
              <w:t>Banana Oatmeal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vAlign w:val="center"/>
          </w:tcPr>
          <w:p w:rsidR="004E4F42" w:rsidRPr="00362488" w:rsidRDefault="003C2E10" w:rsidP="003624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AM:</w:t>
            </w:r>
            <w:r w:rsidR="0081748A">
              <w:rPr>
                <w:sz w:val="16"/>
                <w:szCs w:val="16"/>
              </w:rPr>
              <w:t xml:space="preserve"> Sausage &amp; Hash Brown Patty</w:t>
            </w:r>
          </w:p>
        </w:tc>
        <w:tc>
          <w:tcPr>
            <w:tcW w:w="998" w:type="pct"/>
            <w:vAlign w:val="center"/>
          </w:tcPr>
          <w:p w:rsidR="004E4F42" w:rsidRPr="00362488" w:rsidRDefault="003C2E10" w:rsidP="0036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AM:</w:t>
            </w:r>
            <w:r w:rsidR="0081748A">
              <w:rPr>
                <w:sz w:val="16"/>
                <w:szCs w:val="16"/>
              </w:rPr>
              <w:t xml:space="preserve"> Strawberry &amp; Cream Cheese Quesadilla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vAlign w:val="center"/>
          </w:tcPr>
          <w:p w:rsidR="004E4F42" w:rsidRPr="00362488" w:rsidRDefault="003C2E10" w:rsidP="003624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AM:</w:t>
            </w:r>
            <w:r w:rsidR="00F3603E">
              <w:rPr>
                <w:sz w:val="16"/>
                <w:szCs w:val="16"/>
              </w:rPr>
              <w:t xml:space="preserve"> </w:t>
            </w:r>
            <w:r w:rsidR="00486E4F">
              <w:rPr>
                <w:sz w:val="16"/>
                <w:szCs w:val="16"/>
              </w:rPr>
              <w:t xml:space="preserve"> Biscuits &amp; Sausage Gravy</w:t>
            </w:r>
          </w:p>
        </w:tc>
        <w:tc>
          <w:tcPr>
            <w:tcW w:w="998" w:type="pct"/>
            <w:vAlign w:val="center"/>
          </w:tcPr>
          <w:p w:rsidR="004E4F42" w:rsidRPr="00362488" w:rsidRDefault="0029721C" w:rsidP="0036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62488">
              <w:rPr>
                <w:sz w:val="16"/>
                <w:szCs w:val="16"/>
              </w:rPr>
              <w:t xml:space="preserve">AM: </w:t>
            </w:r>
            <w:r w:rsidRPr="00362488">
              <w:rPr>
                <w:sz w:val="16"/>
                <w:szCs w:val="16"/>
              </w:rPr>
              <w:t>French Toast Sticks</w:t>
            </w:r>
          </w:p>
        </w:tc>
      </w:tr>
      <w:tr w:rsidR="00CC6DC6" w:rsidRPr="00362488" w:rsidTr="00362488">
        <w:tc>
          <w:tcPr>
            <w:tcW w:w="1008" w:type="pct"/>
            <w:vAlign w:val="center"/>
          </w:tcPr>
          <w:p w:rsidR="00CC6DC6" w:rsidRPr="00362488" w:rsidRDefault="00362488" w:rsidP="003624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L: </w:t>
            </w:r>
            <w:r w:rsidR="00C754A4" w:rsidRPr="00362488">
              <w:rPr>
                <w:sz w:val="16"/>
                <w:szCs w:val="16"/>
              </w:rPr>
              <w:t>Cheese Quesadilla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vAlign w:val="center"/>
          </w:tcPr>
          <w:p w:rsidR="00CC6DC6" w:rsidRPr="00362488" w:rsidRDefault="003C2E10" w:rsidP="003624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L: Panko Chicken</w:t>
            </w:r>
            <w:bookmarkStart w:id="0" w:name="_GoBack"/>
            <w:bookmarkEnd w:id="0"/>
          </w:p>
        </w:tc>
        <w:tc>
          <w:tcPr>
            <w:tcW w:w="998" w:type="pct"/>
            <w:vAlign w:val="center"/>
          </w:tcPr>
          <w:p w:rsidR="00CC6DC6" w:rsidRPr="00362488" w:rsidRDefault="00362488" w:rsidP="0036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L: </w:t>
            </w:r>
            <w:r w:rsidR="00CC6DC6" w:rsidRPr="00362488">
              <w:rPr>
                <w:sz w:val="16"/>
                <w:szCs w:val="16"/>
              </w:rPr>
              <w:t>Turkey Sandwich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vAlign w:val="center"/>
          </w:tcPr>
          <w:p w:rsidR="00CC6DC6" w:rsidRPr="00362488" w:rsidRDefault="00362488" w:rsidP="003624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L: Ham/Cheese Pinwheel</w:t>
            </w:r>
          </w:p>
        </w:tc>
        <w:tc>
          <w:tcPr>
            <w:tcW w:w="998" w:type="pct"/>
            <w:vAlign w:val="center"/>
          </w:tcPr>
          <w:p w:rsidR="00CC6DC6" w:rsidRPr="00362488" w:rsidRDefault="00CC6DC6" w:rsidP="0036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62488">
              <w:rPr>
                <w:sz w:val="16"/>
                <w:szCs w:val="16"/>
              </w:rPr>
              <w:t>L: Cheese Pizza</w:t>
            </w:r>
          </w:p>
        </w:tc>
      </w:tr>
      <w:tr w:rsidR="00CC6DC6" w:rsidRPr="00362488" w:rsidTr="00362488">
        <w:tc>
          <w:tcPr>
            <w:tcW w:w="1008" w:type="pct"/>
            <w:vAlign w:val="center"/>
          </w:tcPr>
          <w:p w:rsidR="00CC6DC6" w:rsidRPr="00362488" w:rsidRDefault="00C754A4" w:rsidP="00362488">
            <w:pPr>
              <w:ind w:left="288"/>
              <w:rPr>
                <w:sz w:val="16"/>
                <w:szCs w:val="16"/>
              </w:rPr>
            </w:pPr>
            <w:r w:rsidRPr="00362488">
              <w:rPr>
                <w:sz w:val="16"/>
                <w:szCs w:val="16"/>
              </w:rPr>
              <w:t>Black Beans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vAlign w:val="center"/>
          </w:tcPr>
          <w:p w:rsidR="00CC6DC6" w:rsidRPr="00362488" w:rsidRDefault="00FC254F" w:rsidP="00486E4F">
            <w:pPr>
              <w:ind w:left="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Mashed Potatoes</w:t>
            </w:r>
          </w:p>
        </w:tc>
        <w:tc>
          <w:tcPr>
            <w:tcW w:w="998" w:type="pct"/>
            <w:vAlign w:val="center"/>
          </w:tcPr>
          <w:p w:rsidR="00CC6DC6" w:rsidRPr="00362488" w:rsidRDefault="00FC254F" w:rsidP="00486E4F">
            <w:pPr>
              <w:ind w:left="2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Cucumbers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vAlign w:val="center"/>
          </w:tcPr>
          <w:p w:rsidR="00CC6DC6" w:rsidRPr="00362488" w:rsidRDefault="003C2E10" w:rsidP="00486E4F">
            <w:pPr>
              <w:ind w:left="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 Beans</w:t>
            </w:r>
          </w:p>
        </w:tc>
        <w:tc>
          <w:tcPr>
            <w:tcW w:w="998" w:type="pct"/>
            <w:vAlign w:val="center"/>
          </w:tcPr>
          <w:p w:rsidR="00CC6DC6" w:rsidRPr="00362488" w:rsidRDefault="00CC6DC6" w:rsidP="00362488">
            <w:pPr>
              <w:ind w:left="2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62488">
              <w:rPr>
                <w:sz w:val="16"/>
                <w:szCs w:val="16"/>
              </w:rPr>
              <w:t>Side Salad</w:t>
            </w:r>
          </w:p>
        </w:tc>
      </w:tr>
      <w:tr w:rsidR="00CC6DC6" w:rsidRPr="00362488" w:rsidTr="00362488">
        <w:tc>
          <w:tcPr>
            <w:tcW w:w="1008" w:type="pct"/>
            <w:vAlign w:val="center"/>
          </w:tcPr>
          <w:p w:rsidR="00CC6DC6" w:rsidRPr="00362488" w:rsidRDefault="00486E4F" w:rsidP="00486E4F">
            <w:pPr>
              <w:ind w:left="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Diced Pears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vAlign w:val="center"/>
          </w:tcPr>
          <w:p w:rsidR="00CC6DC6" w:rsidRPr="00362488" w:rsidRDefault="00486E4F" w:rsidP="00486E4F">
            <w:pPr>
              <w:ind w:left="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Strawberries</w:t>
            </w:r>
          </w:p>
        </w:tc>
        <w:tc>
          <w:tcPr>
            <w:tcW w:w="998" w:type="pct"/>
            <w:vAlign w:val="center"/>
          </w:tcPr>
          <w:p w:rsidR="00CC6DC6" w:rsidRPr="00362488" w:rsidRDefault="00F3603E" w:rsidP="00486E4F">
            <w:pPr>
              <w:ind w:left="2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Apple Slices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vAlign w:val="center"/>
          </w:tcPr>
          <w:p w:rsidR="00CC6DC6" w:rsidRPr="00362488" w:rsidRDefault="00486E4F" w:rsidP="00486E4F">
            <w:pPr>
              <w:ind w:left="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Mixed Fruit</w:t>
            </w:r>
          </w:p>
        </w:tc>
        <w:tc>
          <w:tcPr>
            <w:tcW w:w="998" w:type="pct"/>
            <w:vAlign w:val="center"/>
          </w:tcPr>
          <w:p w:rsidR="00CC6DC6" w:rsidRPr="00362488" w:rsidRDefault="00CC6DC6" w:rsidP="00362488">
            <w:pPr>
              <w:ind w:left="2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62488">
              <w:rPr>
                <w:sz w:val="16"/>
                <w:szCs w:val="16"/>
              </w:rPr>
              <w:t>Peaches</w:t>
            </w:r>
          </w:p>
        </w:tc>
      </w:tr>
      <w:tr w:rsidR="004E4F42" w:rsidRPr="00362488" w:rsidTr="00362488">
        <w:tc>
          <w:tcPr>
            <w:tcW w:w="1008" w:type="pct"/>
            <w:vAlign w:val="center"/>
          </w:tcPr>
          <w:p w:rsidR="004E4F42" w:rsidRPr="00362488" w:rsidRDefault="00362488" w:rsidP="003624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PM: Chips &amp; Salsa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vAlign w:val="center"/>
          </w:tcPr>
          <w:p w:rsidR="004E4F42" w:rsidRPr="00362488" w:rsidRDefault="003C2E10" w:rsidP="00FC25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PM: </w:t>
            </w:r>
            <w:r w:rsidR="00FC254F">
              <w:rPr>
                <w:sz w:val="16"/>
                <w:szCs w:val="16"/>
              </w:rPr>
              <w:t xml:space="preserve"> </w:t>
            </w:r>
            <w:r w:rsidR="003A5B85">
              <w:rPr>
                <w:sz w:val="16"/>
                <w:szCs w:val="16"/>
              </w:rPr>
              <w:t>Fig Bar</w:t>
            </w:r>
          </w:p>
        </w:tc>
        <w:tc>
          <w:tcPr>
            <w:tcW w:w="998" w:type="pct"/>
            <w:vAlign w:val="center"/>
          </w:tcPr>
          <w:p w:rsidR="004E4F42" w:rsidRPr="00362488" w:rsidRDefault="003C2E10" w:rsidP="003C2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PM: </w:t>
            </w:r>
            <w:r w:rsidR="003A5B85">
              <w:rPr>
                <w:sz w:val="16"/>
                <w:szCs w:val="16"/>
              </w:rPr>
              <w:t xml:space="preserve"> </w:t>
            </w:r>
            <w:r w:rsidR="00486E4F">
              <w:rPr>
                <w:sz w:val="16"/>
                <w:szCs w:val="16"/>
              </w:rPr>
              <w:t>Applesauce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vAlign w:val="center"/>
          </w:tcPr>
          <w:p w:rsidR="004E4F42" w:rsidRPr="00362488" w:rsidRDefault="003C2E10" w:rsidP="003624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PM: </w:t>
            </w:r>
            <w:r w:rsidR="00486E4F">
              <w:rPr>
                <w:sz w:val="16"/>
                <w:szCs w:val="16"/>
              </w:rPr>
              <w:t xml:space="preserve"> Watermelon</w:t>
            </w:r>
          </w:p>
        </w:tc>
        <w:tc>
          <w:tcPr>
            <w:tcW w:w="998" w:type="pct"/>
            <w:vAlign w:val="center"/>
          </w:tcPr>
          <w:p w:rsidR="004E4F42" w:rsidRPr="00362488" w:rsidRDefault="003C2E10" w:rsidP="0036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PM:</w:t>
            </w:r>
            <w:r w:rsidR="003A5B85">
              <w:rPr>
                <w:sz w:val="16"/>
                <w:szCs w:val="16"/>
              </w:rPr>
              <w:t xml:space="preserve"> Ritz &amp; Hummus</w:t>
            </w:r>
          </w:p>
        </w:tc>
      </w:tr>
    </w:tbl>
    <w:p w:rsidR="004E4F42" w:rsidRPr="00362488" w:rsidRDefault="004E4F42">
      <w:pPr>
        <w:pStyle w:val="TableSpace"/>
        <w:rPr>
          <w:sz w:val="16"/>
          <w:szCs w:val="16"/>
        </w:rPr>
      </w:pPr>
    </w:p>
    <w:tbl>
      <w:tblPr>
        <w:tblStyle w:val="WeeklyAssignments"/>
        <w:tblW w:w="5000" w:type="pct"/>
        <w:tblLook w:val="02A0" w:firstRow="1" w:lastRow="0" w:firstColumn="1" w:lastColumn="0" w:noHBand="1" w:noVBand="0"/>
        <w:tblDescription w:val="Assignment calendar"/>
      </w:tblPr>
      <w:tblGrid>
        <w:gridCol w:w="2220"/>
        <w:gridCol w:w="2199"/>
        <w:gridCol w:w="2199"/>
        <w:gridCol w:w="2199"/>
        <w:gridCol w:w="2199"/>
      </w:tblGrid>
      <w:tr w:rsidR="004E4F42" w:rsidRPr="00362488" w:rsidTr="002972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8" w:type="pct"/>
          </w:tcPr>
          <w:p w:rsidR="004E4F42" w:rsidRPr="00362488" w:rsidRDefault="00C80B20" w:rsidP="00C80B20">
            <w:pPr>
              <w:rPr>
                <w:sz w:val="16"/>
                <w:szCs w:val="16"/>
              </w:rPr>
            </w:pPr>
            <w:r w:rsidRPr="00362488">
              <w:rPr>
                <w:sz w:val="16"/>
                <w:szCs w:val="16"/>
              </w:rPr>
              <w:t>25</w:t>
            </w:r>
            <w:r w:rsidR="00231F76">
              <w:rPr>
                <w:sz w:val="16"/>
                <w:szCs w:val="16"/>
              </w:rPr>
              <w:t xml:space="preserve"> </w:t>
            </w:r>
            <w:r w:rsidR="00231F76">
              <w:rPr>
                <w:sz w:val="16"/>
                <w:szCs w:val="16"/>
              </w:rPr>
              <w:t>Meatless monday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4E4F42" w:rsidRPr="00362488" w:rsidRDefault="00C80B20">
            <w:pPr>
              <w:rPr>
                <w:sz w:val="16"/>
                <w:szCs w:val="16"/>
              </w:rPr>
            </w:pPr>
            <w:r w:rsidRPr="00362488">
              <w:rPr>
                <w:sz w:val="16"/>
                <w:szCs w:val="16"/>
              </w:rPr>
              <w:t>26</w:t>
            </w:r>
          </w:p>
        </w:tc>
        <w:tc>
          <w:tcPr>
            <w:tcW w:w="998" w:type="pct"/>
          </w:tcPr>
          <w:p w:rsidR="004E4F42" w:rsidRPr="00362488" w:rsidRDefault="00C80B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62488">
              <w:rPr>
                <w:sz w:val="16"/>
                <w:szCs w:val="16"/>
              </w:rPr>
              <w:t>27</w:t>
            </w:r>
            <w:r w:rsidR="00231F76">
              <w:rPr>
                <w:sz w:val="16"/>
                <w:szCs w:val="16"/>
              </w:rPr>
              <w:t xml:space="preserve"> </w:t>
            </w:r>
            <w:r w:rsidR="00231F76">
              <w:rPr>
                <w:sz w:val="16"/>
                <w:szCs w:val="16"/>
              </w:rPr>
              <w:t>Picnic wednesday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4E4F42" w:rsidRPr="00362488" w:rsidRDefault="00C80B20">
            <w:pPr>
              <w:rPr>
                <w:sz w:val="16"/>
                <w:szCs w:val="16"/>
              </w:rPr>
            </w:pPr>
            <w:r w:rsidRPr="00362488">
              <w:rPr>
                <w:sz w:val="16"/>
                <w:szCs w:val="16"/>
              </w:rPr>
              <w:t>28</w:t>
            </w:r>
          </w:p>
        </w:tc>
        <w:tc>
          <w:tcPr>
            <w:tcW w:w="998" w:type="pct"/>
          </w:tcPr>
          <w:p w:rsidR="004E4F42" w:rsidRPr="00362488" w:rsidRDefault="00C80B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62488">
              <w:rPr>
                <w:sz w:val="16"/>
                <w:szCs w:val="16"/>
              </w:rPr>
              <w:t>29</w:t>
            </w:r>
            <w:r w:rsidR="00231F76">
              <w:rPr>
                <w:sz w:val="16"/>
                <w:szCs w:val="16"/>
              </w:rPr>
              <w:t xml:space="preserve"> </w:t>
            </w:r>
            <w:r w:rsidR="00231F76">
              <w:rPr>
                <w:sz w:val="16"/>
                <w:szCs w:val="16"/>
              </w:rPr>
              <w:t>Pizza friday</w:t>
            </w:r>
          </w:p>
        </w:tc>
      </w:tr>
      <w:tr w:rsidR="004E4F42" w:rsidRPr="00362488" w:rsidTr="00362488">
        <w:tc>
          <w:tcPr>
            <w:tcW w:w="1008" w:type="pct"/>
            <w:vAlign w:val="center"/>
          </w:tcPr>
          <w:p w:rsidR="004E4F42" w:rsidRPr="00362488" w:rsidRDefault="003C2E10" w:rsidP="003624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AM:</w:t>
            </w:r>
            <w:r>
              <w:rPr>
                <w:sz w:val="16"/>
                <w:szCs w:val="16"/>
              </w:rPr>
              <w:t xml:space="preserve"> Mandarin Oranges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vAlign w:val="center"/>
          </w:tcPr>
          <w:p w:rsidR="004E4F42" w:rsidRPr="00362488" w:rsidRDefault="003C2E10" w:rsidP="00F360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AM:</w:t>
            </w:r>
            <w:r w:rsidR="0081748A">
              <w:rPr>
                <w:sz w:val="16"/>
                <w:szCs w:val="16"/>
              </w:rPr>
              <w:t xml:space="preserve"> </w:t>
            </w:r>
            <w:r w:rsidR="00F3603E">
              <w:rPr>
                <w:sz w:val="16"/>
                <w:szCs w:val="16"/>
              </w:rPr>
              <w:t>Jelly &amp;</w:t>
            </w:r>
            <w:r w:rsidR="0081748A">
              <w:rPr>
                <w:sz w:val="16"/>
                <w:szCs w:val="16"/>
              </w:rPr>
              <w:t xml:space="preserve"> English Muffin</w:t>
            </w:r>
          </w:p>
        </w:tc>
        <w:tc>
          <w:tcPr>
            <w:tcW w:w="998" w:type="pct"/>
            <w:vAlign w:val="center"/>
          </w:tcPr>
          <w:p w:rsidR="004E4F42" w:rsidRPr="00362488" w:rsidRDefault="003C2E10" w:rsidP="0036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AM:</w:t>
            </w:r>
            <w:r w:rsidR="0081748A">
              <w:rPr>
                <w:sz w:val="16"/>
                <w:szCs w:val="16"/>
              </w:rPr>
              <w:t xml:space="preserve"> French Toast Sticks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vAlign w:val="center"/>
          </w:tcPr>
          <w:p w:rsidR="004E4F42" w:rsidRPr="00362488" w:rsidRDefault="003C2E10" w:rsidP="003624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AM:</w:t>
            </w:r>
            <w:r w:rsidR="0081748A">
              <w:rPr>
                <w:sz w:val="16"/>
                <w:szCs w:val="16"/>
              </w:rPr>
              <w:t xml:space="preserve"> </w:t>
            </w:r>
            <w:r w:rsidR="0081748A">
              <w:rPr>
                <w:sz w:val="16"/>
                <w:szCs w:val="16"/>
              </w:rPr>
              <w:t>Sausage &amp; Hash Brown Patty</w:t>
            </w:r>
          </w:p>
        </w:tc>
        <w:tc>
          <w:tcPr>
            <w:tcW w:w="998" w:type="pct"/>
            <w:vAlign w:val="center"/>
          </w:tcPr>
          <w:p w:rsidR="004E4F42" w:rsidRPr="00362488" w:rsidRDefault="0029721C" w:rsidP="0036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62488">
              <w:rPr>
                <w:sz w:val="16"/>
                <w:szCs w:val="16"/>
              </w:rPr>
              <w:t xml:space="preserve">AM: </w:t>
            </w:r>
            <w:r w:rsidRPr="00362488">
              <w:rPr>
                <w:sz w:val="16"/>
                <w:szCs w:val="16"/>
              </w:rPr>
              <w:t>Blueberry Muffins</w:t>
            </w:r>
          </w:p>
        </w:tc>
      </w:tr>
      <w:tr w:rsidR="00CC6DC6" w:rsidRPr="00362488" w:rsidTr="00362488">
        <w:tc>
          <w:tcPr>
            <w:tcW w:w="1008" w:type="pct"/>
            <w:vAlign w:val="center"/>
          </w:tcPr>
          <w:p w:rsidR="00CC6DC6" w:rsidRPr="00362488" w:rsidRDefault="003C2E10" w:rsidP="003624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L: </w:t>
            </w:r>
            <w:r w:rsidR="0081748A">
              <w:rPr>
                <w:sz w:val="16"/>
                <w:szCs w:val="16"/>
              </w:rPr>
              <w:t>Spaghetti Grilled Cheese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vAlign w:val="center"/>
          </w:tcPr>
          <w:p w:rsidR="00CC6DC6" w:rsidRPr="00362488" w:rsidRDefault="003C2E10" w:rsidP="003624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L: Cheese Roll Up</w:t>
            </w:r>
          </w:p>
        </w:tc>
        <w:tc>
          <w:tcPr>
            <w:tcW w:w="998" w:type="pct"/>
            <w:vAlign w:val="center"/>
          </w:tcPr>
          <w:p w:rsidR="00CC6DC6" w:rsidRPr="00362488" w:rsidRDefault="00362488" w:rsidP="0036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L: </w:t>
            </w:r>
            <w:r w:rsidR="00CC6DC6" w:rsidRPr="00362488">
              <w:rPr>
                <w:sz w:val="16"/>
                <w:szCs w:val="16"/>
              </w:rPr>
              <w:t>Ham Sandwich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vAlign w:val="center"/>
          </w:tcPr>
          <w:p w:rsidR="00CC6DC6" w:rsidRPr="00362488" w:rsidRDefault="003C2E10" w:rsidP="003624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L:</w:t>
            </w:r>
            <w:r w:rsidR="00FC254F">
              <w:rPr>
                <w:sz w:val="16"/>
                <w:szCs w:val="16"/>
              </w:rPr>
              <w:t xml:space="preserve"> Turkey Pita</w:t>
            </w:r>
          </w:p>
        </w:tc>
        <w:tc>
          <w:tcPr>
            <w:tcW w:w="998" w:type="pct"/>
            <w:vAlign w:val="center"/>
          </w:tcPr>
          <w:p w:rsidR="00CC6DC6" w:rsidRPr="00362488" w:rsidRDefault="00CC6DC6" w:rsidP="0036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62488">
              <w:rPr>
                <w:sz w:val="16"/>
                <w:szCs w:val="16"/>
              </w:rPr>
              <w:t>L: Cheese Pizza</w:t>
            </w:r>
          </w:p>
        </w:tc>
      </w:tr>
      <w:tr w:rsidR="00CC6DC6" w:rsidRPr="00362488" w:rsidTr="00362488">
        <w:tc>
          <w:tcPr>
            <w:tcW w:w="1008" w:type="pct"/>
            <w:vAlign w:val="center"/>
          </w:tcPr>
          <w:p w:rsidR="00CC6DC6" w:rsidRPr="00362488" w:rsidRDefault="00FC254F" w:rsidP="00486E4F">
            <w:pPr>
              <w:ind w:left="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Broccoli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vAlign w:val="center"/>
          </w:tcPr>
          <w:p w:rsidR="00CC6DC6" w:rsidRPr="00362488" w:rsidRDefault="00FC254F" w:rsidP="00486E4F">
            <w:pPr>
              <w:ind w:left="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Peas &amp; Carrots</w:t>
            </w:r>
          </w:p>
        </w:tc>
        <w:tc>
          <w:tcPr>
            <w:tcW w:w="998" w:type="pct"/>
            <w:vAlign w:val="center"/>
          </w:tcPr>
          <w:p w:rsidR="00CC6DC6" w:rsidRPr="00362488" w:rsidRDefault="00F3603E" w:rsidP="00486E4F">
            <w:pPr>
              <w:ind w:left="2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Popchips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vAlign w:val="center"/>
          </w:tcPr>
          <w:p w:rsidR="00CC6DC6" w:rsidRPr="00362488" w:rsidRDefault="00FC254F" w:rsidP="00486E4F">
            <w:pPr>
              <w:ind w:left="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Vegetable Blend</w:t>
            </w:r>
          </w:p>
        </w:tc>
        <w:tc>
          <w:tcPr>
            <w:tcW w:w="998" w:type="pct"/>
            <w:vAlign w:val="center"/>
          </w:tcPr>
          <w:p w:rsidR="00CC6DC6" w:rsidRPr="00362488" w:rsidRDefault="00CC6DC6" w:rsidP="00362488">
            <w:pPr>
              <w:ind w:left="2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62488">
              <w:rPr>
                <w:sz w:val="16"/>
                <w:szCs w:val="16"/>
              </w:rPr>
              <w:t>Side Salad</w:t>
            </w:r>
          </w:p>
        </w:tc>
      </w:tr>
      <w:tr w:rsidR="00CC6DC6" w:rsidRPr="00362488" w:rsidTr="00362488">
        <w:tc>
          <w:tcPr>
            <w:tcW w:w="1008" w:type="pct"/>
            <w:vAlign w:val="center"/>
          </w:tcPr>
          <w:p w:rsidR="00CC6DC6" w:rsidRPr="00362488" w:rsidRDefault="00486E4F" w:rsidP="00486E4F">
            <w:pPr>
              <w:ind w:left="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Mixed Fruit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vAlign w:val="center"/>
          </w:tcPr>
          <w:p w:rsidR="00CC6DC6" w:rsidRPr="00362488" w:rsidRDefault="00486E4F" w:rsidP="00486E4F">
            <w:pPr>
              <w:ind w:left="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Apple Slices</w:t>
            </w:r>
          </w:p>
        </w:tc>
        <w:tc>
          <w:tcPr>
            <w:tcW w:w="998" w:type="pct"/>
            <w:vAlign w:val="center"/>
          </w:tcPr>
          <w:p w:rsidR="00CC6DC6" w:rsidRPr="00362488" w:rsidRDefault="00486E4F" w:rsidP="00486E4F">
            <w:pPr>
              <w:ind w:left="2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Watermelon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vAlign w:val="center"/>
          </w:tcPr>
          <w:p w:rsidR="00CC6DC6" w:rsidRPr="00362488" w:rsidRDefault="00486E4F" w:rsidP="00486E4F">
            <w:pPr>
              <w:ind w:left="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Mango</w:t>
            </w:r>
          </w:p>
        </w:tc>
        <w:tc>
          <w:tcPr>
            <w:tcW w:w="998" w:type="pct"/>
            <w:vAlign w:val="center"/>
          </w:tcPr>
          <w:p w:rsidR="00CC6DC6" w:rsidRPr="00362488" w:rsidRDefault="00CC6DC6" w:rsidP="00362488">
            <w:pPr>
              <w:ind w:left="2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62488">
              <w:rPr>
                <w:sz w:val="16"/>
                <w:szCs w:val="16"/>
              </w:rPr>
              <w:t>Peaches</w:t>
            </w:r>
          </w:p>
        </w:tc>
      </w:tr>
      <w:tr w:rsidR="004E4F42" w:rsidRPr="00362488" w:rsidTr="00362488">
        <w:tc>
          <w:tcPr>
            <w:tcW w:w="1008" w:type="pct"/>
            <w:vAlign w:val="center"/>
          </w:tcPr>
          <w:p w:rsidR="004E4F42" w:rsidRPr="00362488" w:rsidRDefault="003C2E10" w:rsidP="003624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PM:</w:t>
            </w:r>
            <w:r w:rsidR="00FC254F">
              <w:rPr>
                <w:sz w:val="16"/>
                <w:szCs w:val="16"/>
              </w:rPr>
              <w:t xml:space="preserve"> </w:t>
            </w:r>
            <w:proofErr w:type="spellStart"/>
            <w:r w:rsidR="00FC254F">
              <w:rPr>
                <w:sz w:val="16"/>
                <w:szCs w:val="16"/>
              </w:rPr>
              <w:t>S’more</w:t>
            </w:r>
            <w:proofErr w:type="spellEnd"/>
            <w:r w:rsidR="00FC254F">
              <w:rPr>
                <w:sz w:val="16"/>
                <w:szCs w:val="16"/>
              </w:rPr>
              <w:t xml:space="preserve"> Snack Mix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vAlign w:val="center"/>
          </w:tcPr>
          <w:p w:rsidR="004E4F42" w:rsidRPr="00362488" w:rsidRDefault="003C2E10" w:rsidP="003624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PM: Cucumbers</w:t>
            </w:r>
          </w:p>
        </w:tc>
        <w:tc>
          <w:tcPr>
            <w:tcW w:w="998" w:type="pct"/>
            <w:vAlign w:val="center"/>
          </w:tcPr>
          <w:p w:rsidR="004E4F42" w:rsidRPr="00362488" w:rsidRDefault="003C2E10" w:rsidP="0036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PM:</w:t>
            </w:r>
            <w:r w:rsidR="00486E4F">
              <w:rPr>
                <w:sz w:val="16"/>
                <w:szCs w:val="16"/>
              </w:rPr>
              <w:t xml:space="preserve"> Pita Bread &amp; Hummus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vAlign w:val="center"/>
          </w:tcPr>
          <w:p w:rsidR="004E4F42" w:rsidRPr="00362488" w:rsidRDefault="003C2E10" w:rsidP="003624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PM:</w:t>
            </w:r>
            <w:r w:rsidR="00486E4F">
              <w:rPr>
                <w:sz w:val="16"/>
                <w:szCs w:val="16"/>
              </w:rPr>
              <w:t xml:space="preserve"> Goldfish &amp; Oranges</w:t>
            </w:r>
          </w:p>
        </w:tc>
        <w:tc>
          <w:tcPr>
            <w:tcW w:w="998" w:type="pct"/>
            <w:vAlign w:val="center"/>
          </w:tcPr>
          <w:p w:rsidR="004E4F42" w:rsidRPr="00362488" w:rsidRDefault="003C2E10" w:rsidP="0036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PM:</w:t>
            </w:r>
            <w:r w:rsidR="00486E4F">
              <w:rPr>
                <w:sz w:val="16"/>
                <w:szCs w:val="16"/>
              </w:rPr>
              <w:t xml:space="preserve"> Turkey &amp; Cheese</w:t>
            </w:r>
          </w:p>
        </w:tc>
      </w:tr>
    </w:tbl>
    <w:p w:rsidR="004E4F42" w:rsidRDefault="00231F76">
      <w:r w:rsidRPr="00231F76">
        <w:rPr>
          <w:noProof/>
          <w:sz w:val="16"/>
          <w:szCs w:val="16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-304800</wp:posOffset>
                </wp:positionH>
                <wp:positionV relativeFrom="paragraph">
                  <wp:posOffset>90170</wp:posOffset>
                </wp:positionV>
                <wp:extent cx="7572375" cy="1403985"/>
                <wp:effectExtent l="0" t="0" r="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23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F76" w:rsidRPr="00231F76" w:rsidRDefault="00231F76" w:rsidP="00231F7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2"/>
                              </w:rPr>
                            </w:pPr>
                            <w:r w:rsidRPr="00231F76">
                              <w:rPr>
                                <w:sz w:val="22"/>
                              </w:rPr>
                              <w:t>Lunch payment is due to the school by the first of each month.</w:t>
                            </w:r>
                          </w:p>
                          <w:p w:rsidR="00231F76" w:rsidRPr="00231F76" w:rsidRDefault="00231F76" w:rsidP="00231F7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2"/>
                              </w:rPr>
                            </w:pPr>
                            <w:r w:rsidRPr="00231F76">
                              <w:rPr>
                                <w:sz w:val="22"/>
                              </w:rPr>
                              <w:t>If you will not be purchasing the entire month, please return this calendar with your choices and payment.</w:t>
                            </w:r>
                          </w:p>
                          <w:p w:rsidR="00231F76" w:rsidRDefault="00231F76" w:rsidP="00231F7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2"/>
                              </w:rPr>
                            </w:pPr>
                            <w:r w:rsidRPr="00231F76">
                              <w:rPr>
                                <w:sz w:val="22"/>
                              </w:rPr>
                              <w:t xml:space="preserve">We are a cash-free school for the children’s safety, please make payment by check. </w:t>
                            </w:r>
                          </w:p>
                          <w:p w:rsidR="00231F76" w:rsidRPr="00231F76" w:rsidRDefault="00231F76" w:rsidP="00231F7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2"/>
                              </w:rPr>
                            </w:pPr>
                            <w:r w:rsidRPr="00231F76">
                              <w:rPr>
                                <w:sz w:val="22"/>
                              </w:rPr>
                              <w:t xml:space="preserve">Checks should be made out to </w:t>
                            </w:r>
                            <w:proofErr w:type="spellStart"/>
                            <w:r w:rsidRPr="00231F76">
                              <w:rPr>
                                <w:sz w:val="22"/>
                                <w:u w:val="single"/>
                              </w:rPr>
                              <w:t>Merryhill</w:t>
                            </w:r>
                            <w:proofErr w:type="spellEnd"/>
                            <w:r w:rsidRPr="00231F76">
                              <w:rPr>
                                <w:sz w:val="22"/>
                                <w:u w:val="single"/>
                              </w:rPr>
                              <w:t xml:space="preserve"> School 1323</w:t>
                            </w:r>
                            <w:r w:rsidRPr="00231F76">
                              <w:rPr>
                                <w:sz w:val="22"/>
                              </w:rPr>
                              <w:t>.</w:t>
                            </w:r>
                          </w:p>
                          <w:p w:rsidR="00231F76" w:rsidRPr="00231F76" w:rsidRDefault="00231F76" w:rsidP="00231F7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24pt;margin-top:7.1pt;width:596.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" filled="f" stroked="f">
                <v:textbox style="mso-fit-shape-to-text:t">
                  <w:txbxContent>
                    <w:p w:rsidR="00231F76" w:rsidRPr="00231F76" w:rsidRDefault="00231F76" w:rsidP="00231F7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2"/>
                        </w:rPr>
                      </w:pPr>
                      <w:r w:rsidRPr="00231F76">
                        <w:rPr>
                          <w:sz w:val="22"/>
                        </w:rPr>
                        <w:t>Lunch payment is due to the school by the first of each month.</w:t>
                      </w:r>
                    </w:p>
                    <w:p w:rsidR="00231F76" w:rsidRPr="00231F76" w:rsidRDefault="00231F76" w:rsidP="00231F7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2"/>
                        </w:rPr>
                      </w:pPr>
                      <w:r w:rsidRPr="00231F76">
                        <w:rPr>
                          <w:sz w:val="22"/>
                        </w:rPr>
                        <w:t>If you will not be purchasing the entire month, please return this calendar with your choices and payment.</w:t>
                      </w:r>
                    </w:p>
                    <w:p w:rsidR="00231F76" w:rsidRDefault="00231F76" w:rsidP="00231F7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2"/>
                        </w:rPr>
                      </w:pPr>
                      <w:r w:rsidRPr="00231F76">
                        <w:rPr>
                          <w:sz w:val="22"/>
                        </w:rPr>
                        <w:t xml:space="preserve">We are a cash-free school for the children’s safety, please make payment by check. </w:t>
                      </w:r>
                    </w:p>
                    <w:p w:rsidR="00231F76" w:rsidRPr="00231F76" w:rsidRDefault="00231F76" w:rsidP="00231F7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2"/>
                        </w:rPr>
                      </w:pPr>
                      <w:r w:rsidRPr="00231F76">
                        <w:rPr>
                          <w:sz w:val="22"/>
                        </w:rPr>
                        <w:t xml:space="preserve">Checks should be made out to </w:t>
                      </w:r>
                      <w:proofErr w:type="spellStart"/>
                      <w:r w:rsidRPr="00231F76">
                        <w:rPr>
                          <w:sz w:val="22"/>
                          <w:u w:val="single"/>
                        </w:rPr>
                        <w:t>Merryhill</w:t>
                      </w:r>
                      <w:proofErr w:type="spellEnd"/>
                      <w:r w:rsidRPr="00231F76">
                        <w:rPr>
                          <w:sz w:val="22"/>
                          <w:u w:val="single"/>
                        </w:rPr>
                        <w:t xml:space="preserve"> School 1323</w:t>
                      </w:r>
                      <w:r w:rsidRPr="00231F76">
                        <w:rPr>
                          <w:sz w:val="22"/>
                        </w:rPr>
                        <w:t>.</w:t>
                      </w:r>
                    </w:p>
                    <w:p w:rsidR="00231F76" w:rsidRPr="00231F76" w:rsidRDefault="00231F76" w:rsidP="00231F7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E4F42" w:rsidSect="00362488">
      <w:footerReference w:type="default" r:id="rId10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F06" w:rsidRDefault="006E6F06">
      <w:pPr>
        <w:spacing w:before="0" w:after="0"/>
      </w:pPr>
      <w:r>
        <w:separator/>
      </w:r>
    </w:p>
  </w:endnote>
  <w:endnote w:type="continuationSeparator" w:id="0">
    <w:p w:rsidR="006E6F06" w:rsidRDefault="006E6F0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F42" w:rsidRDefault="006E6F06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231F76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F06" w:rsidRDefault="006E6F06">
      <w:pPr>
        <w:spacing w:before="0" w:after="0"/>
      </w:pPr>
      <w:r>
        <w:separator/>
      </w:r>
    </w:p>
  </w:footnote>
  <w:footnote w:type="continuationSeparator" w:id="0">
    <w:p w:rsidR="006E6F06" w:rsidRDefault="006E6F0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E1626"/>
    <w:multiLevelType w:val="hybridMultilevel"/>
    <w:tmpl w:val="8EF85658"/>
    <w:lvl w:ilvl="0" w:tplc="57408D5C">
      <w:start w:val="237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0B6FCC"/>
    <w:multiLevelType w:val="hybridMultilevel"/>
    <w:tmpl w:val="8C065A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5913AF"/>
    <w:multiLevelType w:val="hybridMultilevel"/>
    <w:tmpl w:val="B0B211FC"/>
    <w:lvl w:ilvl="0" w:tplc="57408D5C">
      <w:start w:val="237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B74B19"/>
    <w:multiLevelType w:val="hybridMultilevel"/>
    <w:tmpl w:val="95DA3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2E64F1"/>
    <w:multiLevelType w:val="hybridMultilevel"/>
    <w:tmpl w:val="7318F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B20"/>
    <w:rsid w:val="00231F76"/>
    <w:rsid w:val="0029721C"/>
    <w:rsid w:val="00362488"/>
    <w:rsid w:val="003A5B85"/>
    <w:rsid w:val="003C2E10"/>
    <w:rsid w:val="00472B19"/>
    <w:rsid w:val="00486E4F"/>
    <w:rsid w:val="004E4F42"/>
    <w:rsid w:val="005339F1"/>
    <w:rsid w:val="006E6F06"/>
    <w:rsid w:val="0081748A"/>
    <w:rsid w:val="00B424FE"/>
    <w:rsid w:val="00C754A4"/>
    <w:rsid w:val="00C80B20"/>
    <w:rsid w:val="00CC6DC6"/>
    <w:rsid w:val="00EE02E5"/>
    <w:rsid w:val="00F3603E"/>
    <w:rsid w:val="00FC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262626" w:themeColor="text1" w:themeTint="D9"/>
        <w:sz w:val="17"/>
        <w:lang w:val="en-U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"/>
    <w:qFormat/>
    <w:pPr>
      <w:numPr>
        <w:ilvl w:val="1"/>
      </w:numPr>
      <w:spacing w:before="0" w:after="500"/>
    </w:pPr>
    <w:rPr>
      <w:rFonts w:asciiTheme="majorHAnsi" w:eastAsiaTheme="majorEastAsia" w:hAnsiTheme="majorHAnsi" w:cstheme="majorBidi"/>
      <w:caps/>
      <w:color w:val="5A5A5A" w:themeColor="text1" w:themeTint="A5"/>
      <w:sz w:val="20"/>
    </w:rPr>
  </w:style>
  <w:style w:type="character" w:customStyle="1" w:styleId="SubtitleChar">
    <w:name w:val="Subtitle Char"/>
    <w:basedOn w:val="DefaultParagraphFont"/>
    <w:link w:val="Subtitle"/>
    <w:uiPriority w:val="1"/>
    <w:rPr>
      <w:rFonts w:asciiTheme="majorHAnsi" w:eastAsiaTheme="majorEastAsia" w:hAnsiTheme="majorHAnsi" w:cstheme="majorBidi"/>
      <w:caps/>
      <w:color w:val="5A5A5A" w:themeColor="text1" w:themeTint="A5"/>
      <w:sz w:val="20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0" w:after="80"/>
      <w:contextualSpacing/>
    </w:pPr>
    <w:rPr>
      <w:rFonts w:asciiTheme="majorHAnsi" w:eastAsiaTheme="majorEastAsia" w:hAnsiTheme="majorHAnsi" w:cstheme="majorBidi"/>
      <w:color w:val="4E4E4E" w:themeColor="accent1" w:themeTint="BF"/>
      <w:kern w:val="28"/>
      <w:sz w:val="32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4E4E4E" w:themeColor="accent1" w:themeTint="BF"/>
      <w:kern w:val="28"/>
      <w:sz w:val="32"/>
    </w:rPr>
  </w:style>
  <w:style w:type="table" w:styleId="TableGrid">
    <w:name w:val="Table Grid"/>
    <w:basedOn w:val="TableNormal"/>
    <w:uiPriority w:val="3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WeeklyAssignments">
    <w:name w:val="Weekly Assignments"/>
    <w:basedOn w:val="TableNormal"/>
    <w:uiPriority w:val="99"/>
    <w:tblPr>
      <w:tblStyleColBandSize w:val="1"/>
      <w:tblInd w:w="0" w:type="dxa"/>
      <w:tblBorders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2" w:space="0" w:color="D9D9D9" w:themeColor="background1" w:themeShade="D9"/>
        <w:insideV w:val="single" w:sz="4" w:space="0" w:color="A6A6A6" w:themeColor="background1" w:themeShade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="80" w:beforeAutospacing="0" w:afterLines="0" w:after="80" w:afterAutospacing="0"/>
      </w:pPr>
      <w:rPr>
        <w:rFonts w:asciiTheme="majorHAnsi" w:hAnsiTheme="majorHAnsi"/>
        <w:b/>
        <w:caps/>
        <w:smallCaps w:val="0"/>
        <w:color w:val="FFFFFF" w:themeColor="background1"/>
        <w:sz w:val="18"/>
      </w:rPr>
      <w:tblPr/>
      <w:tcPr>
        <w:tcBorders>
          <w:top w:val="nil"/>
        </w:tcBorders>
        <w:shd w:val="clear" w:color="auto" w:fill="969696" w:themeFill="accent3"/>
      </w:tcPr>
    </w:tblStylePr>
    <w:tblStylePr w:type="band2Vert">
      <w:tblPr/>
      <w:tcPr>
        <w:tc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4" w:space="0" w:color="A6A6A6" w:themeColor="background1" w:themeShade="A6"/>
          <w:right w:val="single" w:sz="2" w:space="0" w:color="D9D9D9" w:themeColor="background1" w:themeShade="D9"/>
          <w:insideH w:val="single" w:sz="2" w:space="0" w:color="D9D9D9" w:themeColor="background1" w:themeShade="D9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TableSpace">
    <w:name w:val="Table Space"/>
    <w:basedOn w:val="Normal"/>
    <w:uiPriority w:val="10"/>
    <w:qFormat/>
    <w:pPr>
      <w:spacing w:before="0" w:after="0" w:line="72" w:lineRule="exact"/>
    </w:pPr>
  </w:style>
  <w:style w:type="paragraph" w:customStyle="1" w:styleId="Days">
    <w:name w:val="Days"/>
    <w:basedOn w:val="Normal"/>
    <w:qFormat/>
    <w:pPr>
      <w:spacing w:before="0" w:after="0"/>
    </w:pPr>
    <w:rPr>
      <w:color w:val="000000" w:themeColor="text1"/>
      <w:sz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80" w:after="0"/>
      <w:jc w:val="right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B2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B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unhideWhenUsed/>
    <w:qFormat/>
    <w:rsid w:val="00472B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262626" w:themeColor="text1" w:themeTint="D9"/>
        <w:sz w:val="17"/>
        <w:lang w:val="en-U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"/>
    <w:qFormat/>
    <w:pPr>
      <w:numPr>
        <w:ilvl w:val="1"/>
      </w:numPr>
      <w:spacing w:before="0" w:after="500"/>
    </w:pPr>
    <w:rPr>
      <w:rFonts w:asciiTheme="majorHAnsi" w:eastAsiaTheme="majorEastAsia" w:hAnsiTheme="majorHAnsi" w:cstheme="majorBidi"/>
      <w:caps/>
      <w:color w:val="5A5A5A" w:themeColor="text1" w:themeTint="A5"/>
      <w:sz w:val="20"/>
    </w:rPr>
  </w:style>
  <w:style w:type="character" w:customStyle="1" w:styleId="SubtitleChar">
    <w:name w:val="Subtitle Char"/>
    <w:basedOn w:val="DefaultParagraphFont"/>
    <w:link w:val="Subtitle"/>
    <w:uiPriority w:val="1"/>
    <w:rPr>
      <w:rFonts w:asciiTheme="majorHAnsi" w:eastAsiaTheme="majorEastAsia" w:hAnsiTheme="majorHAnsi" w:cstheme="majorBidi"/>
      <w:caps/>
      <w:color w:val="5A5A5A" w:themeColor="text1" w:themeTint="A5"/>
      <w:sz w:val="20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0" w:after="80"/>
      <w:contextualSpacing/>
    </w:pPr>
    <w:rPr>
      <w:rFonts w:asciiTheme="majorHAnsi" w:eastAsiaTheme="majorEastAsia" w:hAnsiTheme="majorHAnsi" w:cstheme="majorBidi"/>
      <w:color w:val="4E4E4E" w:themeColor="accent1" w:themeTint="BF"/>
      <w:kern w:val="28"/>
      <w:sz w:val="32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4E4E4E" w:themeColor="accent1" w:themeTint="BF"/>
      <w:kern w:val="28"/>
      <w:sz w:val="32"/>
    </w:rPr>
  </w:style>
  <w:style w:type="table" w:styleId="TableGrid">
    <w:name w:val="Table Grid"/>
    <w:basedOn w:val="TableNormal"/>
    <w:uiPriority w:val="3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WeeklyAssignments">
    <w:name w:val="Weekly Assignments"/>
    <w:basedOn w:val="TableNormal"/>
    <w:uiPriority w:val="99"/>
    <w:tblPr>
      <w:tblStyleColBandSize w:val="1"/>
      <w:tblInd w:w="0" w:type="dxa"/>
      <w:tblBorders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2" w:space="0" w:color="D9D9D9" w:themeColor="background1" w:themeShade="D9"/>
        <w:insideV w:val="single" w:sz="4" w:space="0" w:color="A6A6A6" w:themeColor="background1" w:themeShade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="80" w:beforeAutospacing="0" w:afterLines="0" w:after="80" w:afterAutospacing="0"/>
      </w:pPr>
      <w:rPr>
        <w:rFonts w:asciiTheme="majorHAnsi" w:hAnsiTheme="majorHAnsi"/>
        <w:b/>
        <w:caps/>
        <w:smallCaps w:val="0"/>
        <w:color w:val="FFFFFF" w:themeColor="background1"/>
        <w:sz w:val="18"/>
      </w:rPr>
      <w:tblPr/>
      <w:tcPr>
        <w:tcBorders>
          <w:top w:val="nil"/>
        </w:tcBorders>
        <w:shd w:val="clear" w:color="auto" w:fill="969696" w:themeFill="accent3"/>
      </w:tcPr>
    </w:tblStylePr>
    <w:tblStylePr w:type="band2Vert">
      <w:tblPr/>
      <w:tcPr>
        <w:tc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4" w:space="0" w:color="A6A6A6" w:themeColor="background1" w:themeShade="A6"/>
          <w:right w:val="single" w:sz="2" w:space="0" w:color="D9D9D9" w:themeColor="background1" w:themeShade="D9"/>
          <w:insideH w:val="single" w:sz="2" w:space="0" w:color="D9D9D9" w:themeColor="background1" w:themeShade="D9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TableSpace">
    <w:name w:val="Table Space"/>
    <w:basedOn w:val="Normal"/>
    <w:uiPriority w:val="10"/>
    <w:qFormat/>
    <w:pPr>
      <w:spacing w:before="0" w:after="0" w:line="72" w:lineRule="exact"/>
    </w:pPr>
  </w:style>
  <w:style w:type="paragraph" w:customStyle="1" w:styleId="Days">
    <w:name w:val="Days"/>
    <w:basedOn w:val="Normal"/>
    <w:qFormat/>
    <w:pPr>
      <w:spacing w:before="0" w:after="0"/>
    </w:pPr>
    <w:rPr>
      <w:color w:val="000000" w:themeColor="text1"/>
      <w:sz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80" w:after="0"/>
      <w:jc w:val="right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B2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B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unhideWhenUsed/>
    <w:qFormat/>
    <w:rsid w:val="00472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hlie.McEuen\AppData\Roaming\Microsoft\Templates\Weekly%20assignment%20calendar_B%20and%20W_15.dotx" TargetMode="External"/></Relationship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entury Gothic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A1DFF-C80A-4A2D-8B67-BC64B374F4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E5024B-21B0-4A69-8E70-2D6284471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Weekly assignment calendar_B and W_15</Template>
  <TotalTime>317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Ashlie McEuen</dc:creator>
  <cp:lastModifiedBy>Ashlie McEuen</cp:lastModifiedBy>
  <cp:revision>1</cp:revision>
  <cp:lastPrinted>2018-05-08T23:44:00Z</cp:lastPrinted>
  <dcterms:created xsi:type="dcterms:W3CDTF">2018-05-08T17:56:00Z</dcterms:created>
  <dcterms:modified xsi:type="dcterms:W3CDTF">2018-05-09T01:15:00Z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TC029195379991</vt:lpwstr>
  </property>
</Properties>
</file>